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DB" w:rsidRDefault="008426DB">
      <w:pPr>
        <w:contextualSpacing/>
      </w:pPr>
      <w:r>
        <w:t xml:space="preserve">Analytic Geometry </w:t>
      </w:r>
      <w:r>
        <w:tab/>
      </w:r>
      <w:r>
        <w:tab/>
      </w:r>
      <w:r>
        <w:tab/>
      </w:r>
      <w:r>
        <w:tab/>
      </w:r>
      <w:r>
        <w:tab/>
        <w:t>Name: ________________________________</w:t>
      </w:r>
    </w:p>
    <w:p w:rsidR="008426DB" w:rsidRDefault="008426DB">
      <w:pPr>
        <w:contextualSpacing/>
      </w:pPr>
      <w:r>
        <w:t>Quadratic Applications</w:t>
      </w:r>
      <w:r>
        <w:tab/>
      </w:r>
      <w:r>
        <w:tab/>
      </w:r>
      <w:r>
        <w:tab/>
      </w:r>
      <w:r>
        <w:tab/>
      </w:r>
      <w:r>
        <w:tab/>
        <w:t>Date: __________________ Period: ________</w:t>
      </w:r>
    </w:p>
    <w:p w:rsidR="008426DB" w:rsidRDefault="008426DB">
      <w:pPr>
        <w:contextualSpacing/>
      </w:pPr>
    </w:p>
    <w:p w:rsidR="008426DB" w:rsidRDefault="008426DB">
      <w:pPr>
        <w:contextualSpacing/>
      </w:pPr>
    </w:p>
    <w:p w:rsidR="008426DB" w:rsidRDefault="008426DB">
      <w:pPr>
        <w:contextualSpacing/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>1.</w:t>
      </w:r>
      <w:r w:rsidRPr="00FA4A62">
        <w:rPr>
          <w:rFonts w:ascii="Century Gothic" w:hAnsi="Century Gothic"/>
          <w:sz w:val="24"/>
          <w:szCs w:val="24"/>
        </w:rPr>
        <w:tab/>
        <w:t xml:space="preserve">A softball is thrown upward with an initial velocity of 32 feet per second from 5 feet above ground.  The ball’s height, h, in feet above the ground is modeled by </w:t>
      </w:r>
      <w:r w:rsidRPr="00FA4A62">
        <w:rPr>
          <w:rFonts w:ascii="Century Gothic" w:hAnsi="Century Gothic"/>
          <w:position w:val="-6"/>
          <w:sz w:val="24"/>
          <w:szCs w:val="24"/>
        </w:rPr>
        <w:object w:dxaOrig="1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5.75pt" o:ole="">
            <v:imagedata r:id="rId4" o:title=""/>
          </v:shape>
          <o:OLEObject Type="Embed" ProgID="Equation.DSMT4" ShapeID="_x0000_i1025" DrawAspect="Content" ObjectID="_1453196492" r:id="rId5"/>
        </w:object>
      </w:r>
      <w:r w:rsidRPr="00FA4A62">
        <w:rPr>
          <w:rFonts w:ascii="Century Gothic" w:hAnsi="Century Gothic"/>
          <w:sz w:val="24"/>
          <w:szCs w:val="24"/>
        </w:rPr>
        <w:t xml:space="preserve">, where </w:t>
      </w:r>
      <w:r w:rsidRPr="00FA4A62">
        <w:rPr>
          <w:rFonts w:ascii="Century Gothic" w:hAnsi="Century Gothic"/>
          <w:position w:val="-6"/>
          <w:sz w:val="24"/>
          <w:szCs w:val="24"/>
        </w:rPr>
        <w:object w:dxaOrig="139" w:dyaOrig="240">
          <v:shape id="_x0000_i1026" type="#_x0000_t75" style="width:6.75pt;height:12pt" o:ole="">
            <v:imagedata r:id="rId6" o:title=""/>
          </v:shape>
          <o:OLEObject Type="Embed" ProgID="Equation.DSMT4" ShapeID="_x0000_i1026" DrawAspect="Content" ObjectID="_1453196493" r:id="rId7"/>
        </w:object>
      </w:r>
      <w:r w:rsidRPr="00FA4A62">
        <w:rPr>
          <w:rFonts w:ascii="Century Gothic" w:hAnsi="Century Gothic"/>
          <w:sz w:val="24"/>
          <w:szCs w:val="24"/>
        </w:rPr>
        <w:t xml:space="preserve"> is the time in seconds after the ball is released.</w:t>
      </w: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ab/>
        <w:t>a)  Find the maximum height of the ball after it is thrown.</w:t>
      </w: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ab/>
        <w:t>b)  Find the amount of time it takes for the ball to hit the ground (after it has been thrown).</w:t>
      </w: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>2.</w:t>
      </w:r>
      <w:r w:rsidRPr="00FA4A62">
        <w:rPr>
          <w:rFonts w:ascii="Century Gothic" w:hAnsi="Century Gothic"/>
          <w:sz w:val="24"/>
          <w:szCs w:val="24"/>
        </w:rPr>
        <w:tab/>
        <w:t>Suppose a ball is thrown from a height of 15 meters with an initial velocity of 20 m/sec.  The position of the ball is given by</w:t>
      </w:r>
      <w:r w:rsidRPr="00FA4A62">
        <w:rPr>
          <w:rFonts w:ascii="Century Gothic" w:hAnsi="Century Gothic"/>
          <w:position w:val="-6"/>
          <w:sz w:val="24"/>
          <w:szCs w:val="24"/>
        </w:rPr>
        <w:object w:dxaOrig="2000" w:dyaOrig="320">
          <v:shape id="_x0000_i1027" type="#_x0000_t75" style="width:99pt;height:15.75pt" o:ole="">
            <v:imagedata r:id="rId8" o:title=""/>
          </v:shape>
          <o:OLEObject Type="Embed" ProgID="Equation.DSMT4" ShapeID="_x0000_i1027" DrawAspect="Content" ObjectID="_1453196494" r:id="rId9"/>
        </w:object>
      </w:r>
      <w:r w:rsidRPr="00FA4A62">
        <w:rPr>
          <w:rFonts w:ascii="Century Gothic" w:hAnsi="Century Gothic"/>
          <w:sz w:val="24"/>
          <w:szCs w:val="24"/>
        </w:rPr>
        <w:t>.</w:t>
      </w: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ab/>
        <w:t>a)  Sketch a graph of the situation.</w:t>
      </w: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ab/>
        <w:t>b)  How high in the air is the ball after 3 seconds?</w:t>
      </w: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ab/>
        <w:t>c)  What time does it hit the ground?</w:t>
      </w: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>3.</w:t>
      </w:r>
      <w:r w:rsidRPr="00FA4A62">
        <w:rPr>
          <w:rFonts w:ascii="Century Gothic" w:hAnsi="Century Gothic"/>
          <w:sz w:val="24"/>
          <w:szCs w:val="24"/>
        </w:rPr>
        <w:tab/>
        <w:t xml:space="preserve">The path of a baseball is given by the function </w:t>
      </w:r>
      <w:r w:rsidRPr="00FA4A62">
        <w:rPr>
          <w:rFonts w:ascii="Century Gothic" w:hAnsi="Century Gothic"/>
          <w:position w:val="-14"/>
          <w:sz w:val="24"/>
          <w:szCs w:val="24"/>
        </w:rPr>
        <w:object w:dxaOrig="2500" w:dyaOrig="400">
          <v:shape id="_x0000_i1028" type="#_x0000_t75" style="width:125.25pt;height:20.25pt" o:ole="">
            <v:imagedata r:id="rId10" o:title=""/>
          </v:shape>
          <o:OLEObject Type="Embed" ProgID="Equation.DSMT4" ShapeID="_x0000_i1028" DrawAspect="Content" ObjectID="_1453196495" r:id="rId11"/>
        </w:object>
      </w:r>
      <w:r w:rsidRPr="00FA4A62">
        <w:rPr>
          <w:rFonts w:ascii="Century Gothic" w:hAnsi="Century Gothic"/>
          <w:sz w:val="24"/>
          <w:szCs w:val="24"/>
        </w:rPr>
        <w:t xml:space="preserve"> where </w:t>
      </w:r>
      <w:r w:rsidRPr="00FA4A62">
        <w:rPr>
          <w:rFonts w:ascii="Century Gothic" w:hAnsi="Century Gothic"/>
          <w:position w:val="-14"/>
          <w:sz w:val="24"/>
          <w:szCs w:val="24"/>
        </w:rPr>
        <w:object w:dxaOrig="580" w:dyaOrig="400">
          <v:shape id="_x0000_i1029" type="#_x0000_t75" style="width:29.25pt;height:20.25pt" o:ole="">
            <v:imagedata r:id="rId12" o:title=""/>
          </v:shape>
          <o:OLEObject Type="Embed" ProgID="Equation.DSMT4" ShapeID="_x0000_i1029" DrawAspect="Content" ObjectID="_1453196496" r:id="rId13"/>
        </w:object>
      </w:r>
      <w:r w:rsidRPr="00FA4A62">
        <w:rPr>
          <w:rFonts w:ascii="Century Gothic" w:hAnsi="Century Gothic"/>
          <w:sz w:val="24"/>
          <w:szCs w:val="24"/>
        </w:rPr>
        <w:t xml:space="preserve"> is the height of the baseball in feet and </w:t>
      </w:r>
      <w:r w:rsidRPr="00FA4A62">
        <w:rPr>
          <w:rFonts w:ascii="Century Gothic" w:hAnsi="Century Gothic"/>
          <w:position w:val="-6"/>
          <w:sz w:val="24"/>
          <w:szCs w:val="24"/>
        </w:rPr>
        <w:object w:dxaOrig="200" w:dyaOrig="220">
          <v:shape id="_x0000_i1030" type="#_x0000_t75" style="width:9.75pt;height:11.25pt" o:ole="">
            <v:imagedata r:id="rId14" o:title=""/>
          </v:shape>
          <o:OLEObject Type="Embed" ProgID="Equation.DSMT4" ShapeID="_x0000_i1030" DrawAspect="Content" ObjectID="_1453196497" r:id="rId15"/>
        </w:object>
      </w:r>
      <w:r w:rsidRPr="00FA4A62">
        <w:rPr>
          <w:rFonts w:ascii="Century Gothic" w:hAnsi="Century Gothic"/>
          <w:sz w:val="24"/>
          <w:szCs w:val="24"/>
        </w:rPr>
        <w:t xml:space="preserve"> is the distance from home plate in feet.</w:t>
      </w: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ab/>
        <w:t>a)  What is the maximum height reached by the baseball?</w:t>
      </w: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ab/>
        <w:t>b)  What is the horizontal distance from home plate when the ball hits the ground?</w:t>
      </w: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ab/>
        <w:t>c)  What is the height at a distance of 100 feet?</w:t>
      </w: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</w:p>
    <w:p w:rsidR="008426DB" w:rsidRPr="00FA4A62" w:rsidRDefault="008426DB" w:rsidP="008E1DA4">
      <w:pPr>
        <w:ind w:left="720" w:hanging="720"/>
        <w:contextualSpacing/>
        <w:rPr>
          <w:rFonts w:ascii="Century Gothic" w:hAnsi="Century Gothic"/>
          <w:sz w:val="24"/>
          <w:szCs w:val="24"/>
        </w:rPr>
      </w:pPr>
      <w:r w:rsidRPr="00FA4A62">
        <w:rPr>
          <w:rFonts w:ascii="Century Gothic" w:hAnsi="Century Gothic"/>
          <w:sz w:val="24"/>
          <w:szCs w:val="24"/>
        </w:rPr>
        <w:tab/>
        <w:t>d)  What is the distance when the height is 50 feet?</w:t>
      </w:r>
    </w:p>
    <w:sectPr w:rsidR="008426DB" w:rsidRPr="00FA4A62" w:rsidSect="0065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DA4"/>
    <w:rsid w:val="000003CC"/>
    <w:rsid w:val="00000447"/>
    <w:rsid w:val="00000902"/>
    <w:rsid w:val="00001254"/>
    <w:rsid w:val="00002537"/>
    <w:rsid w:val="00003CF7"/>
    <w:rsid w:val="00004E13"/>
    <w:rsid w:val="0000531C"/>
    <w:rsid w:val="00006458"/>
    <w:rsid w:val="00007312"/>
    <w:rsid w:val="00007793"/>
    <w:rsid w:val="00011591"/>
    <w:rsid w:val="00014744"/>
    <w:rsid w:val="00015A14"/>
    <w:rsid w:val="0001774C"/>
    <w:rsid w:val="00017DC7"/>
    <w:rsid w:val="000206F2"/>
    <w:rsid w:val="000210AC"/>
    <w:rsid w:val="00021112"/>
    <w:rsid w:val="00023E4C"/>
    <w:rsid w:val="000244CB"/>
    <w:rsid w:val="00025227"/>
    <w:rsid w:val="00025B5E"/>
    <w:rsid w:val="00026183"/>
    <w:rsid w:val="0002634D"/>
    <w:rsid w:val="00026ADD"/>
    <w:rsid w:val="000270EB"/>
    <w:rsid w:val="00027DD4"/>
    <w:rsid w:val="00030D63"/>
    <w:rsid w:val="000319FA"/>
    <w:rsid w:val="0003222D"/>
    <w:rsid w:val="00033047"/>
    <w:rsid w:val="00034272"/>
    <w:rsid w:val="00034A7D"/>
    <w:rsid w:val="00035682"/>
    <w:rsid w:val="00036D8A"/>
    <w:rsid w:val="00036E8D"/>
    <w:rsid w:val="00040DAE"/>
    <w:rsid w:val="00041FDD"/>
    <w:rsid w:val="00042686"/>
    <w:rsid w:val="00043B82"/>
    <w:rsid w:val="00044092"/>
    <w:rsid w:val="00044985"/>
    <w:rsid w:val="0004528F"/>
    <w:rsid w:val="0004539F"/>
    <w:rsid w:val="0004586C"/>
    <w:rsid w:val="00050D60"/>
    <w:rsid w:val="00052406"/>
    <w:rsid w:val="00054E51"/>
    <w:rsid w:val="000555CA"/>
    <w:rsid w:val="00056DBF"/>
    <w:rsid w:val="00056F8B"/>
    <w:rsid w:val="00061D8D"/>
    <w:rsid w:val="00062F54"/>
    <w:rsid w:val="0006303B"/>
    <w:rsid w:val="0006305E"/>
    <w:rsid w:val="00063B59"/>
    <w:rsid w:val="000648A3"/>
    <w:rsid w:val="000661E8"/>
    <w:rsid w:val="000677C2"/>
    <w:rsid w:val="00071E49"/>
    <w:rsid w:val="00072226"/>
    <w:rsid w:val="00074489"/>
    <w:rsid w:val="000744A3"/>
    <w:rsid w:val="00074BAD"/>
    <w:rsid w:val="00075554"/>
    <w:rsid w:val="00075932"/>
    <w:rsid w:val="00075E40"/>
    <w:rsid w:val="00075FF6"/>
    <w:rsid w:val="00076D61"/>
    <w:rsid w:val="000778F2"/>
    <w:rsid w:val="00082515"/>
    <w:rsid w:val="00082564"/>
    <w:rsid w:val="000842F0"/>
    <w:rsid w:val="00084635"/>
    <w:rsid w:val="0008466D"/>
    <w:rsid w:val="000870AA"/>
    <w:rsid w:val="00087A4A"/>
    <w:rsid w:val="000904B4"/>
    <w:rsid w:val="000926DD"/>
    <w:rsid w:val="00092E5C"/>
    <w:rsid w:val="000930ED"/>
    <w:rsid w:val="000939A9"/>
    <w:rsid w:val="0009411D"/>
    <w:rsid w:val="000942AB"/>
    <w:rsid w:val="00094761"/>
    <w:rsid w:val="00095FEA"/>
    <w:rsid w:val="000968E1"/>
    <w:rsid w:val="000A11B8"/>
    <w:rsid w:val="000A20BF"/>
    <w:rsid w:val="000A2665"/>
    <w:rsid w:val="000A27B3"/>
    <w:rsid w:val="000A4BBD"/>
    <w:rsid w:val="000A5616"/>
    <w:rsid w:val="000A6E80"/>
    <w:rsid w:val="000A77EB"/>
    <w:rsid w:val="000B1370"/>
    <w:rsid w:val="000B22F3"/>
    <w:rsid w:val="000B2A8C"/>
    <w:rsid w:val="000B38D8"/>
    <w:rsid w:val="000B486B"/>
    <w:rsid w:val="000B4BC4"/>
    <w:rsid w:val="000B5E7C"/>
    <w:rsid w:val="000B5F96"/>
    <w:rsid w:val="000B6914"/>
    <w:rsid w:val="000B696E"/>
    <w:rsid w:val="000B7932"/>
    <w:rsid w:val="000B7D9A"/>
    <w:rsid w:val="000C025E"/>
    <w:rsid w:val="000C12E8"/>
    <w:rsid w:val="000C2D53"/>
    <w:rsid w:val="000C344D"/>
    <w:rsid w:val="000C440E"/>
    <w:rsid w:val="000C52AD"/>
    <w:rsid w:val="000C6212"/>
    <w:rsid w:val="000C64EB"/>
    <w:rsid w:val="000C7FA4"/>
    <w:rsid w:val="000D05D8"/>
    <w:rsid w:val="000D0675"/>
    <w:rsid w:val="000D1C7E"/>
    <w:rsid w:val="000D1D93"/>
    <w:rsid w:val="000D5439"/>
    <w:rsid w:val="000D6DD3"/>
    <w:rsid w:val="000D6E01"/>
    <w:rsid w:val="000D771B"/>
    <w:rsid w:val="000E07CC"/>
    <w:rsid w:val="000E1184"/>
    <w:rsid w:val="000E37FF"/>
    <w:rsid w:val="000E3BC7"/>
    <w:rsid w:val="000E6F15"/>
    <w:rsid w:val="000E74E9"/>
    <w:rsid w:val="000E7687"/>
    <w:rsid w:val="000F0843"/>
    <w:rsid w:val="000F101D"/>
    <w:rsid w:val="000F1A2B"/>
    <w:rsid w:val="000F2AA6"/>
    <w:rsid w:val="000F41B3"/>
    <w:rsid w:val="000F45B6"/>
    <w:rsid w:val="000F46EA"/>
    <w:rsid w:val="000F480A"/>
    <w:rsid w:val="000F4B4D"/>
    <w:rsid w:val="000F5FF1"/>
    <w:rsid w:val="000F6213"/>
    <w:rsid w:val="000F73D2"/>
    <w:rsid w:val="00100410"/>
    <w:rsid w:val="00100B44"/>
    <w:rsid w:val="00101549"/>
    <w:rsid w:val="00102C26"/>
    <w:rsid w:val="00102D12"/>
    <w:rsid w:val="00102E19"/>
    <w:rsid w:val="00103B46"/>
    <w:rsid w:val="00103D9D"/>
    <w:rsid w:val="00104029"/>
    <w:rsid w:val="001045FC"/>
    <w:rsid w:val="00104E32"/>
    <w:rsid w:val="001059C8"/>
    <w:rsid w:val="00105B66"/>
    <w:rsid w:val="001060F2"/>
    <w:rsid w:val="00106779"/>
    <w:rsid w:val="00106ED4"/>
    <w:rsid w:val="001101E4"/>
    <w:rsid w:val="00111349"/>
    <w:rsid w:val="00113630"/>
    <w:rsid w:val="0011471B"/>
    <w:rsid w:val="00117D13"/>
    <w:rsid w:val="001200AF"/>
    <w:rsid w:val="00123DFC"/>
    <w:rsid w:val="00124736"/>
    <w:rsid w:val="00125405"/>
    <w:rsid w:val="00125B22"/>
    <w:rsid w:val="00125F18"/>
    <w:rsid w:val="001267BA"/>
    <w:rsid w:val="00130666"/>
    <w:rsid w:val="0013096D"/>
    <w:rsid w:val="00131571"/>
    <w:rsid w:val="001332FE"/>
    <w:rsid w:val="001336FD"/>
    <w:rsid w:val="00135F41"/>
    <w:rsid w:val="00136791"/>
    <w:rsid w:val="001373F6"/>
    <w:rsid w:val="00137BC9"/>
    <w:rsid w:val="0014007D"/>
    <w:rsid w:val="001411FE"/>
    <w:rsid w:val="00141699"/>
    <w:rsid w:val="001427C7"/>
    <w:rsid w:val="0014295A"/>
    <w:rsid w:val="00143BC1"/>
    <w:rsid w:val="001458D8"/>
    <w:rsid w:val="001506E0"/>
    <w:rsid w:val="001530C0"/>
    <w:rsid w:val="001563FF"/>
    <w:rsid w:val="00156633"/>
    <w:rsid w:val="0015692A"/>
    <w:rsid w:val="0015705C"/>
    <w:rsid w:val="00161505"/>
    <w:rsid w:val="00165248"/>
    <w:rsid w:val="00165292"/>
    <w:rsid w:val="00166207"/>
    <w:rsid w:val="00166676"/>
    <w:rsid w:val="00170E81"/>
    <w:rsid w:val="001742BC"/>
    <w:rsid w:val="00174FEC"/>
    <w:rsid w:val="001757D6"/>
    <w:rsid w:val="00176DDB"/>
    <w:rsid w:val="001806EE"/>
    <w:rsid w:val="001808AA"/>
    <w:rsid w:val="0018111D"/>
    <w:rsid w:val="00181302"/>
    <w:rsid w:val="00181C1A"/>
    <w:rsid w:val="00182AAD"/>
    <w:rsid w:val="00184FAE"/>
    <w:rsid w:val="00185B81"/>
    <w:rsid w:val="001909E1"/>
    <w:rsid w:val="00190DE0"/>
    <w:rsid w:val="001928DF"/>
    <w:rsid w:val="00192D18"/>
    <w:rsid w:val="001931DB"/>
    <w:rsid w:val="001952D7"/>
    <w:rsid w:val="001952FC"/>
    <w:rsid w:val="00195BA1"/>
    <w:rsid w:val="00196199"/>
    <w:rsid w:val="001963C7"/>
    <w:rsid w:val="001976DE"/>
    <w:rsid w:val="001A02BE"/>
    <w:rsid w:val="001A0C05"/>
    <w:rsid w:val="001A0EA6"/>
    <w:rsid w:val="001A14E5"/>
    <w:rsid w:val="001A17BD"/>
    <w:rsid w:val="001A3B55"/>
    <w:rsid w:val="001A3CDA"/>
    <w:rsid w:val="001A3D0E"/>
    <w:rsid w:val="001A5CB5"/>
    <w:rsid w:val="001A5F5F"/>
    <w:rsid w:val="001A64F0"/>
    <w:rsid w:val="001A68D5"/>
    <w:rsid w:val="001A6AE4"/>
    <w:rsid w:val="001A6FDC"/>
    <w:rsid w:val="001A7E0B"/>
    <w:rsid w:val="001B0A43"/>
    <w:rsid w:val="001B18FA"/>
    <w:rsid w:val="001B1DF1"/>
    <w:rsid w:val="001B4065"/>
    <w:rsid w:val="001C1CE3"/>
    <w:rsid w:val="001C205A"/>
    <w:rsid w:val="001C4A60"/>
    <w:rsid w:val="001C732F"/>
    <w:rsid w:val="001D0321"/>
    <w:rsid w:val="001D0C5E"/>
    <w:rsid w:val="001D0E55"/>
    <w:rsid w:val="001D1035"/>
    <w:rsid w:val="001D1A89"/>
    <w:rsid w:val="001D1F01"/>
    <w:rsid w:val="001D2A21"/>
    <w:rsid w:val="001D4BE5"/>
    <w:rsid w:val="001D6800"/>
    <w:rsid w:val="001E1E87"/>
    <w:rsid w:val="001E2C99"/>
    <w:rsid w:val="001E36DD"/>
    <w:rsid w:val="001E4DE9"/>
    <w:rsid w:val="001E5CC3"/>
    <w:rsid w:val="001E6F2D"/>
    <w:rsid w:val="001F0F35"/>
    <w:rsid w:val="001F194B"/>
    <w:rsid w:val="001F1F9F"/>
    <w:rsid w:val="001F2DF3"/>
    <w:rsid w:val="001F30E3"/>
    <w:rsid w:val="001F382C"/>
    <w:rsid w:val="001F42C9"/>
    <w:rsid w:val="001F4889"/>
    <w:rsid w:val="001F63BA"/>
    <w:rsid w:val="001F6B74"/>
    <w:rsid w:val="001F79DD"/>
    <w:rsid w:val="002000EE"/>
    <w:rsid w:val="0020114B"/>
    <w:rsid w:val="0020342D"/>
    <w:rsid w:val="00205311"/>
    <w:rsid w:val="00205B25"/>
    <w:rsid w:val="00206843"/>
    <w:rsid w:val="00207693"/>
    <w:rsid w:val="002111B3"/>
    <w:rsid w:val="00211332"/>
    <w:rsid w:val="00212271"/>
    <w:rsid w:val="00212659"/>
    <w:rsid w:val="00213DE4"/>
    <w:rsid w:val="00214C5D"/>
    <w:rsid w:val="00214C8F"/>
    <w:rsid w:val="00215616"/>
    <w:rsid w:val="00216613"/>
    <w:rsid w:val="002167C5"/>
    <w:rsid w:val="00216869"/>
    <w:rsid w:val="00217333"/>
    <w:rsid w:val="0021797D"/>
    <w:rsid w:val="0022197C"/>
    <w:rsid w:val="0022314B"/>
    <w:rsid w:val="00224161"/>
    <w:rsid w:val="00224677"/>
    <w:rsid w:val="00224BC3"/>
    <w:rsid w:val="00225555"/>
    <w:rsid w:val="00225C36"/>
    <w:rsid w:val="00225CBD"/>
    <w:rsid w:val="002262CD"/>
    <w:rsid w:val="00226A43"/>
    <w:rsid w:val="00226F09"/>
    <w:rsid w:val="0023027F"/>
    <w:rsid w:val="00230952"/>
    <w:rsid w:val="002310D8"/>
    <w:rsid w:val="0023156B"/>
    <w:rsid w:val="0023182A"/>
    <w:rsid w:val="00232734"/>
    <w:rsid w:val="002334A1"/>
    <w:rsid w:val="00233F60"/>
    <w:rsid w:val="00234244"/>
    <w:rsid w:val="00234789"/>
    <w:rsid w:val="00234FE4"/>
    <w:rsid w:val="0023551B"/>
    <w:rsid w:val="00235FE5"/>
    <w:rsid w:val="00236D9E"/>
    <w:rsid w:val="00240EF0"/>
    <w:rsid w:val="002411B6"/>
    <w:rsid w:val="0024160E"/>
    <w:rsid w:val="002432BA"/>
    <w:rsid w:val="00244524"/>
    <w:rsid w:val="00244B3B"/>
    <w:rsid w:val="00245E20"/>
    <w:rsid w:val="0024625A"/>
    <w:rsid w:val="002469C0"/>
    <w:rsid w:val="00250205"/>
    <w:rsid w:val="00251E5F"/>
    <w:rsid w:val="002527B9"/>
    <w:rsid w:val="00252A76"/>
    <w:rsid w:val="00253001"/>
    <w:rsid w:val="00253F03"/>
    <w:rsid w:val="002543ED"/>
    <w:rsid w:val="00254553"/>
    <w:rsid w:val="00254FCD"/>
    <w:rsid w:val="00256FC4"/>
    <w:rsid w:val="002575FE"/>
    <w:rsid w:val="00257894"/>
    <w:rsid w:val="002613E9"/>
    <w:rsid w:val="00261490"/>
    <w:rsid w:val="00261AF7"/>
    <w:rsid w:val="002625D9"/>
    <w:rsid w:val="002637A4"/>
    <w:rsid w:val="0026415F"/>
    <w:rsid w:val="00264F11"/>
    <w:rsid w:val="002655B5"/>
    <w:rsid w:val="00267C56"/>
    <w:rsid w:val="00267E98"/>
    <w:rsid w:val="002721A7"/>
    <w:rsid w:val="002725F5"/>
    <w:rsid w:val="0027331C"/>
    <w:rsid w:val="00275D50"/>
    <w:rsid w:val="002773C4"/>
    <w:rsid w:val="00277B2B"/>
    <w:rsid w:val="0028198B"/>
    <w:rsid w:val="002820E0"/>
    <w:rsid w:val="00282F50"/>
    <w:rsid w:val="0028482A"/>
    <w:rsid w:val="00284D19"/>
    <w:rsid w:val="00285CFD"/>
    <w:rsid w:val="002867B9"/>
    <w:rsid w:val="0028708C"/>
    <w:rsid w:val="0028726F"/>
    <w:rsid w:val="00290B22"/>
    <w:rsid w:val="00291CA2"/>
    <w:rsid w:val="00291E20"/>
    <w:rsid w:val="0029252D"/>
    <w:rsid w:val="00293374"/>
    <w:rsid w:val="002956D7"/>
    <w:rsid w:val="0029627B"/>
    <w:rsid w:val="002962A0"/>
    <w:rsid w:val="00296303"/>
    <w:rsid w:val="00296601"/>
    <w:rsid w:val="00297266"/>
    <w:rsid w:val="002A015D"/>
    <w:rsid w:val="002A0161"/>
    <w:rsid w:val="002A282C"/>
    <w:rsid w:val="002A49AF"/>
    <w:rsid w:val="002A660C"/>
    <w:rsid w:val="002A723A"/>
    <w:rsid w:val="002B01DE"/>
    <w:rsid w:val="002B1DBA"/>
    <w:rsid w:val="002B2A26"/>
    <w:rsid w:val="002B2B01"/>
    <w:rsid w:val="002B31F1"/>
    <w:rsid w:val="002B47B8"/>
    <w:rsid w:val="002C0E93"/>
    <w:rsid w:val="002C32D1"/>
    <w:rsid w:val="002C3BDC"/>
    <w:rsid w:val="002C3D70"/>
    <w:rsid w:val="002C3E76"/>
    <w:rsid w:val="002C4F41"/>
    <w:rsid w:val="002C54FA"/>
    <w:rsid w:val="002D06A2"/>
    <w:rsid w:val="002D0B1E"/>
    <w:rsid w:val="002D135F"/>
    <w:rsid w:val="002D2DA4"/>
    <w:rsid w:val="002D3709"/>
    <w:rsid w:val="002D3842"/>
    <w:rsid w:val="002D6382"/>
    <w:rsid w:val="002E0D39"/>
    <w:rsid w:val="002E1D07"/>
    <w:rsid w:val="002E2142"/>
    <w:rsid w:val="002E26EF"/>
    <w:rsid w:val="002E3B86"/>
    <w:rsid w:val="002E46F9"/>
    <w:rsid w:val="002E521B"/>
    <w:rsid w:val="002E6331"/>
    <w:rsid w:val="002E66BC"/>
    <w:rsid w:val="002E7C03"/>
    <w:rsid w:val="002F13D9"/>
    <w:rsid w:val="002F2A6F"/>
    <w:rsid w:val="002F2C08"/>
    <w:rsid w:val="002F3995"/>
    <w:rsid w:val="002F59CD"/>
    <w:rsid w:val="002F62FE"/>
    <w:rsid w:val="002F66BF"/>
    <w:rsid w:val="002F6E5D"/>
    <w:rsid w:val="002F782E"/>
    <w:rsid w:val="002F7982"/>
    <w:rsid w:val="00300EEF"/>
    <w:rsid w:val="00303465"/>
    <w:rsid w:val="00303870"/>
    <w:rsid w:val="00304B46"/>
    <w:rsid w:val="00305065"/>
    <w:rsid w:val="003058BB"/>
    <w:rsid w:val="00305A39"/>
    <w:rsid w:val="003064D1"/>
    <w:rsid w:val="00307218"/>
    <w:rsid w:val="00307804"/>
    <w:rsid w:val="00310D08"/>
    <w:rsid w:val="00310E62"/>
    <w:rsid w:val="00311F29"/>
    <w:rsid w:val="00312A82"/>
    <w:rsid w:val="00312C3B"/>
    <w:rsid w:val="00314135"/>
    <w:rsid w:val="00315BEA"/>
    <w:rsid w:val="003163C8"/>
    <w:rsid w:val="00316788"/>
    <w:rsid w:val="003217F5"/>
    <w:rsid w:val="00322390"/>
    <w:rsid w:val="00322E05"/>
    <w:rsid w:val="003242A2"/>
    <w:rsid w:val="00324DEC"/>
    <w:rsid w:val="00327A89"/>
    <w:rsid w:val="00327D0C"/>
    <w:rsid w:val="00327FC3"/>
    <w:rsid w:val="00331DC7"/>
    <w:rsid w:val="0033434B"/>
    <w:rsid w:val="003344F4"/>
    <w:rsid w:val="00334F67"/>
    <w:rsid w:val="003365EA"/>
    <w:rsid w:val="0034221A"/>
    <w:rsid w:val="00342562"/>
    <w:rsid w:val="003429B7"/>
    <w:rsid w:val="00342A7A"/>
    <w:rsid w:val="0034360A"/>
    <w:rsid w:val="00343D46"/>
    <w:rsid w:val="00346137"/>
    <w:rsid w:val="00346459"/>
    <w:rsid w:val="00346E0D"/>
    <w:rsid w:val="003476D2"/>
    <w:rsid w:val="0034770F"/>
    <w:rsid w:val="0035092C"/>
    <w:rsid w:val="00351391"/>
    <w:rsid w:val="003530BD"/>
    <w:rsid w:val="003530CE"/>
    <w:rsid w:val="0035312E"/>
    <w:rsid w:val="00354FC5"/>
    <w:rsid w:val="00356A13"/>
    <w:rsid w:val="00356CBA"/>
    <w:rsid w:val="003655B4"/>
    <w:rsid w:val="00370085"/>
    <w:rsid w:val="00370DAC"/>
    <w:rsid w:val="00372348"/>
    <w:rsid w:val="003725B8"/>
    <w:rsid w:val="00372DD0"/>
    <w:rsid w:val="00374A63"/>
    <w:rsid w:val="00374D66"/>
    <w:rsid w:val="00375D18"/>
    <w:rsid w:val="00376EEF"/>
    <w:rsid w:val="003801D4"/>
    <w:rsid w:val="0038032E"/>
    <w:rsid w:val="003820BE"/>
    <w:rsid w:val="00382BED"/>
    <w:rsid w:val="003863FF"/>
    <w:rsid w:val="00386603"/>
    <w:rsid w:val="00390C69"/>
    <w:rsid w:val="003917A9"/>
    <w:rsid w:val="003920A1"/>
    <w:rsid w:val="00392810"/>
    <w:rsid w:val="00393F35"/>
    <w:rsid w:val="00395584"/>
    <w:rsid w:val="00396825"/>
    <w:rsid w:val="00396B8B"/>
    <w:rsid w:val="00396EDB"/>
    <w:rsid w:val="00397010"/>
    <w:rsid w:val="003A08DC"/>
    <w:rsid w:val="003A2221"/>
    <w:rsid w:val="003A6552"/>
    <w:rsid w:val="003B03FF"/>
    <w:rsid w:val="003B12FF"/>
    <w:rsid w:val="003B2186"/>
    <w:rsid w:val="003B22E6"/>
    <w:rsid w:val="003B3032"/>
    <w:rsid w:val="003B3DB0"/>
    <w:rsid w:val="003B3FE1"/>
    <w:rsid w:val="003B4456"/>
    <w:rsid w:val="003B4881"/>
    <w:rsid w:val="003B5EBD"/>
    <w:rsid w:val="003B7709"/>
    <w:rsid w:val="003B78D2"/>
    <w:rsid w:val="003B7ACD"/>
    <w:rsid w:val="003B7EB9"/>
    <w:rsid w:val="003C0A1F"/>
    <w:rsid w:val="003C2148"/>
    <w:rsid w:val="003C24B8"/>
    <w:rsid w:val="003C2B9A"/>
    <w:rsid w:val="003C3C5B"/>
    <w:rsid w:val="003C4DDE"/>
    <w:rsid w:val="003C6585"/>
    <w:rsid w:val="003C73DA"/>
    <w:rsid w:val="003D0FF4"/>
    <w:rsid w:val="003D160F"/>
    <w:rsid w:val="003D1F1C"/>
    <w:rsid w:val="003D5483"/>
    <w:rsid w:val="003D5D4F"/>
    <w:rsid w:val="003D6409"/>
    <w:rsid w:val="003D768C"/>
    <w:rsid w:val="003E0056"/>
    <w:rsid w:val="003E15E9"/>
    <w:rsid w:val="003E188A"/>
    <w:rsid w:val="003E1B5C"/>
    <w:rsid w:val="003E2740"/>
    <w:rsid w:val="003E28BC"/>
    <w:rsid w:val="003E2CF7"/>
    <w:rsid w:val="003E4414"/>
    <w:rsid w:val="003E44B9"/>
    <w:rsid w:val="003E627B"/>
    <w:rsid w:val="003E63FC"/>
    <w:rsid w:val="003F0456"/>
    <w:rsid w:val="003F4A6D"/>
    <w:rsid w:val="00400916"/>
    <w:rsid w:val="00401987"/>
    <w:rsid w:val="004034F4"/>
    <w:rsid w:val="00404202"/>
    <w:rsid w:val="0040456B"/>
    <w:rsid w:val="00404CDB"/>
    <w:rsid w:val="00405B79"/>
    <w:rsid w:val="0040662C"/>
    <w:rsid w:val="00406695"/>
    <w:rsid w:val="004069BC"/>
    <w:rsid w:val="00407563"/>
    <w:rsid w:val="00407E55"/>
    <w:rsid w:val="00411AAA"/>
    <w:rsid w:val="00412337"/>
    <w:rsid w:val="00414DFE"/>
    <w:rsid w:val="00415BB3"/>
    <w:rsid w:val="004164EA"/>
    <w:rsid w:val="004169DD"/>
    <w:rsid w:val="00416A2E"/>
    <w:rsid w:val="00417E4F"/>
    <w:rsid w:val="004236C2"/>
    <w:rsid w:val="00423ED3"/>
    <w:rsid w:val="00424683"/>
    <w:rsid w:val="00424703"/>
    <w:rsid w:val="00424C9D"/>
    <w:rsid w:val="00425E87"/>
    <w:rsid w:val="004265AE"/>
    <w:rsid w:val="004266E4"/>
    <w:rsid w:val="00427FF0"/>
    <w:rsid w:val="00430DD4"/>
    <w:rsid w:val="004312A0"/>
    <w:rsid w:val="00431C38"/>
    <w:rsid w:val="0043238A"/>
    <w:rsid w:val="00432485"/>
    <w:rsid w:val="00432F62"/>
    <w:rsid w:val="00434FDC"/>
    <w:rsid w:val="0043508A"/>
    <w:rsid w:val="00437556"/>
    <w:rsid w:val="00437B79"/>
    <w:rsid w:val="00440A42"/>
    <w:rsid w:val="004425E9"/>
    <w:rsid w:val="00442D02"/>
    <w:rsid w:val="00443C8C"/>
    <w:rsid w:val="00443FE5"/>
    <w:rsid w:val="00444AC1"/>
    <w:rsid w:val="00444EAB"/>
    <w:rsid w:val="00444F2F"/>
    <w:rsid w:val="00445054"/>
    <w:rsid w:val="0044516F"/>
    <w:rsid w:val="00445572"/>
    <w:rsid w:val="00445EC7"/>
    <w:rsid w:val="00447E18"/>
    <w:rsid w:val="004518D8"/>
    <w:rsid w:val="00451F47"/>
    <w:rsid w:val="00453D18"/>
    <w:rsid w:val="00453E0E"/>
    <w:rsid w:val="004544A9"/>
    <w:rsid w:val="00454F44"/>
    <w:rsid w:val="004573D9"/>
    <w:rsid w:val="00460BCC"/>
    <w:rsid w:val="00460C15"/>
    <w:rsid w:val="004618C1"/>
    <w:rsid w:val="00461FD8"/>
    <w:rsid w:val="00463363"/>
    <w:rsid w:val="0046372A"/>
    <w:rsid w:val="004661D6"/>
    <w:rsid w:val="0046667A"/>
    <w:rsid w:val="0046738F"/>
    <w:rsid w:val="00470D8B"/>
    <w:rsid w:val="00473FE2"/>
    <w:rsid w:val="004754C3"/>
    <w:rsid w:val="004773CA"/>
    <w:rsid w:val="0048077B"/>
    <w:rsid w:val="00483160"/>
    <w:rsid w:val="004843D7"/>
    <w:rsid w:val="00485679"/>
    <w:rsid w:val="00486B65"/>
    <w:rsid w:val="004875DC"/>
    <w:rsid w:val="00490FDA"/>
    <w:rsid w:val="00491828"/>
    <w:rsid w:val="00491D56"/>
    <w:rsid w:val="00491F7F"/>
    <w:rsid w:val="004921E7"/>
    <w:rsid w:val="00492BEB"/>
    <w:rsid w:val="0049600E"/>
    <w:rsid w:val="00496816"/>
    <w:rsid w:val="00496C13"/>
    <w:rsid w:val="00497F2D"/>
    <w:rsid w:val="004A01C0"/>
    <w:rsid w:val="004A0EE9"/>
    <w:rsid w:val="004A156D"/>
    <w:rsid w:val="004A2958"/>
    <w:rsid w:val="004A3C86"/>
    <w:rsid w:val="004A438B"/>
    <w:rsid w:val="004B04E5"/>
    <w:rsid w:val="004B1592"/>
    <w:rsid w:val="004B1E0F"/>
    <w:rsid w:val="004B1F14"/>
    <w:rsid w:val="004B30BF"/>
    <w:rsid w:val="004B49A3"/>
    <w:rsid w:val="004B6613"/>
    <w:rsid w:val="004B676E"/>
    <w:rsid w:val="004B6942"/>
    <w:rsid w:val="004B6DF4"/>
    <w:rsid w:val="004B722F"/>
    <w:rsid w:val="004B73DE"/>
    <w:rsid w:val="004C141D"/>
    <w:rsid w:val="004C190F"/>
    <w:rsid w:val="004C1958"/>
    <w:rsid w:val="004C1BA9"/>
    <w:rsid w:val="004C202F"/>
    <w:rsid w:val="004C3DA0"/>
    <w:rsid w:val="004C54D9"/>
    <w:rsid w:val="004C6EF6"/>
    <w:rsid w:val="004C7709"/>
    <w:rsid w:val="004D0867"/>
    <w:rsid w:val="004D176C"/>
    <w:rsid w:val="004D5493"/>
    <w:rsid w:val="004D7650"/>
    <w:rsid w:val="004E0124"/>
    <w:rsid w:val="004E2036"/>
    <w:rsid w:val="004E33EA"/>
    <w:rsid w:val="004E340A"/>
    <w:rsid w:val="004E3C6C"/>
    <w:rsid w:val="004E42DD"/>
    <w:rsid w:val="004E4342"/>
    <w:rsid w:val="004E6C00"/>
    <w:rsid w:val="004F13DC"/>
    <w:rsid w:val="004F2276"/>
    <w:rsid w:val="004F36A1"/>
    <w:rsid w:val="004F5621"/>
    <w:rsid w:val="004F572F"/>
    <w:rsid w:val="004F58B5"/>
    <w:rsid w:val="004F5B28"/>
    <w:rsid w:val="004F5E16"/>
    <w:rsid w:val="004F6160"/>
    <w:rsid w:val="004F6771"/>
    <w:rsid w:val="004F67E9"/>
    <w:rsid w:val="004F7B40"/>
    <w:rsid w:val="00502642"/>
    <w:rsid w:val="005031D9"/>
    <w:rsid w:val="00503829"/>
    <w:rsid w:val="005055E1"/>
    <w:rsid w:val="00506114"/>
    <w:rsid w:val="005064A1"/>
    <w:rsid w:val="00506E94"/>
    <w:rsid w:val="00510F6A"/>
    <w:rsid w:val="00511092"/>
    <w:rsid w:val="0051182C"/>
    <w:rsid w:val="00511C1D"/>
    <w:rsid w:val="00512284"/>
    <w:rsid w:val="005139CD"/>
    <w:rsid w:val="00513BBC"/>
    <w:rsid w:val="00514B59"/>
    <w:rsid w:val="00514E5C"/>
    <w:rsid w:val="005163C9"/>
    <w:rsid w:val="00516989"/>
    <w:rsid w:val="00516C73"/>
    <w:rsid w:val="005172B1"/>
    <w:rsid w:val="0051755F"/>
    <w:rsid w:val="00517AC3"/>
    <w:rsid w:val="005210CD"/>
    <w:rsid w:val="00521941"/>
    <w:rsid w:val="00522E85"/>
    <w:rsid w:val="00523605"/>
    <w:rsid w:val="0052387B"/>
    <w:rsid w:val="00524F67"/>
    <w:rsid w:val="00525FD3"/>
    <w:rsid w:val="00530673"/>
    <w:rsid w:val="00532D3A"/>
    <w:rsid w:val="00532E60"/>
    <w:rsid w:val="00536430"/>
    <w:rsid w:val="00536D05"/>
    <w:rsid w:val="00537594"/>
    <w:rsid w:val="00541129"/>
    <w:rsid w:val="005428B5"/>
    <w:rsid w:val="00542FE9"/>
    <w:rsid w:val="00543D2C"/>
    <w:rsid w:val="0054432F"/>
    <w:rsid w:val="005452FB"/>
    <w:rsid w:val="00546AD1"/>
    <w:rsid w:val="00547C28"/>
    <w:rsid w:val="0055042B"/>
    <w:rsid w:val="00551094"/>
    <w:rsid w:val="00554AB2"/>
    <w:rsid w:val="00555536"/>
    <w:rsid w:val="005571C2"/>
    <w:rsid w:val="0056017C"/>
    <w:rsid w:val="00560694"/>
    <w:rsid w:val="0057078E"/>
    <w:rsid w:val="00570A35"/>
    <w:rsid w:val="00570BD1"/>
    <w:rsid w:val="005725CB"/>
    <w:rsid w:val="0057279E"/>
    <w:rsid w:val="00573D3E"/>
    <w:rsid w:val="005745CD"/>
    <w:rsid w:val="00574724"/>
    <w:rsid w:val="00574C29"/>
    <w:rsid w:val="00575A9F"/>
    <w:rsid w:val="00575DD5"/>
    <w:rsid w:val="00575F96"/>
    <w:rsid w:val="00576101"/>
    <w:rsid w:val="005772CF"/>
    <w:rsid w:val="005776B4"/>
    <w:rsid w:val="00581F00"/>
    <w:rsid w:val="0058232F"/>
    <w:rsid w:val="005825C8"/>
    <w:rsid w:val="005845D3"/>
    <w:rsid w:val="00587862"/>
    <w:rsid w:val="00587947"/>
    <w:rsid w:val="00587A7C"/>
    <w:rsid w:val="005907F7"/>
    <w:rsid w:val="00590D42"/>
    <w:rsid w:val="00590D72"/>
    <w:rsid w:val="00590F36"/>
    <w:rsid w:val="005911F3"/>
    <w:rsid w:val="0059129C"/>
    <w:rsid w:val="005919E7"/>
    <w:rsid w:val="00592FAC"/>
    <w:rsid w:val="005940D3"/>
    <w:rsid w:val="00594B07"/>
    <w:rsid w:val="00594BED"/>
    <w:rsid w:val="00597253"/>
    <w:rsid w:val="0059764A"/>
    <w:rsid w:val="005A0239"/>
    <w:rsid w:val="005A1931"/>
    <w:rsid w:val="005A1FA4"/>
    <w:rsid w:val="005A2CB0"/>
    <w:rsid w:val="005A3524"/>
    <w:rsid w:val="005A36A9"/>
    <w:rsid w:val="005A3886"/>
    <w:rsid w:val="005A4EFF"/>
    <w:rsid w:val="005A5087"/>
    <w:rsid w:val="005A70DC"/>
    <w:rsid w:val="005A7DC0"/>
    <w:rsid w:val="005A7F25"/>
    <w:rsid w:val="005B10A6"/>
    <w:rsid w:val="005B142C"/>
    <w:rsid w:val="005B3C82"/>
    <w:rsid w:val="005B5262"/>
    <w:rsid w:val="005B5552"/>
    <w:rsid w:val="005B5C07"/>
    <w:rsid w:val="005B6998"/>
    <w:rsid w:val="005B7D2B"/>
    <w:rsid w:val="005B7F08"/>
    <w:rsid w:val="005C076A"/>
    <w:rsid w:val="005C07A6"/>
    <w:rsid w:val="005C0CCA"/>
    <w:rsid w:val="005C3BC9"/>
    <w:rsid w:val="005C4EBE"/>
    <w:rsid w:val="005C55F0"/>
    <w:rsid w:val="005C5686"/>
    <w:rsid w:val="005C5974"/>
    <w:rsid w:val="005C5EA8"/>
    <w:rsid w:val="005C77DA"/>
    <w:rsid w:val="005D0BE8"/>
    <w:rsid w:val="005D1131"/>
    <w:rsid w:val="005D13DA"/>
    <w:rsid w:val="005D1822"/>
    <w:rsid w:val="005D1EEA"/>
    <w:rsid w:val="005D2449"/>
    <w:rsid w:val="005D3B91"/>
    <w:rsid w:val="005D479F"/>
    <w:rsid w:val="005D4AA8"/>
    <w:rsid w:val="005D5292"/>
    <w:rsid w:val="005D698F"/>
    <w:rsid w:val="005D75B7"/>
    <w:rsid w:val="005E5DAA"/>
    <w:rsid w:val="005F2C85"/>
    <w:rsid w:val="005F2DA5"/>
    <w:rsid w:val="005F33B6"/>
    <w:rsid w:val="005F446B"/>
    <w:rsid w:val="005F4736"/>
    <w:rsid w:val="005F4A4A"/>
    <w:rsid w:val="005F4C4D"/>
    <w:rsid w:val="005F77F7"/>
    <w:rsid w:val="00600309"/>
    <w:rsid w:val="006003DF"/>
    <w:rsid w:val="00600A9A"/>
    <w:rsid w:val="00601841"/>
    <w:rsid w:val="00602169"/>
    <w:rsid w:val="0060322D"/>
    <w:rsid w:val="00604652"/>
    <w:rsid w:val="00604C7C"/>
    <w:rsid w:val="0060508D"/>
    <w:rsid w:val="00605215"/>
    <w:rsid w:val="006054C7"/>
    <w:rsid w:val="00606A11"/>
    <w:rsid w:val="00610648"/>
    <w:rsid w:val="00610936"/>
    <w:rsid w:val="00610B8F"/>
    <w:rsid w:val="006122BC"/>
    <w:rsid w:val="0061256E"/>
    <w:rsid w:val="00614396"/>
    <w:rsid w:val="006143C6"/>
    <w:rsid w:val="00616D0D"/>
    <w:rsid w:val="00617253"/>
    <w:rsid w:val="006178BF"/>
    <w:rsid w:val="00621BAA"/>
    <w:rsid w:val="006220C0"/>
    <w:rsid w:val="006224E0"/>
    <w:rsid w:val="00626027"/>
    <w:rsid w:val="0062721A"/>
    <w:rsid w:val="00633D06"/>
    <w:rsid w:val="006355A7"/>
    <w:rsid w:val="00637119"/>
    <w:rsid w:val="006374DB"/>
    <w:rsid w:val="006375FD"/>
    <w:rsid w:val="00640EC6"/>
    <w:rsid w:val="00641082"/>
    <w:rsid w:val="006419F3"/>
    <w:rsid w:val="00641B08"/>
    <w:rsid w:val="00641F48"/>
    <w:rsid w:val="006421E8"/>
    <w:rsid w:val="00642681"/>
    <w:rsid w:val="00643DB4"/>
    <w:rsid w:val="00643F2F"/>
    <w:rsid w:val="00650B9C"/>
    <w:rsid w:val="00651B43"/>
    <w:rsid w:val="00652148"/>
    <w:rsid w:val="00653C79"/>
    <w:rsid w:val="00653D21"/>
    <w:rsid w:val="00654322"/>
    <w:rsid w:val="0065433F"/>
    <w:rsid w:val="006543FE"/>
    <w:rsid w:val="00654D10"/>
    <w:rsid w:val="006554B2"/>
    <w:rsid w:val="00655C02"/>
    <w:rsid w:val="00655DF2"/>
    <w:rsid w:val="00656B95"/>
    <w:rsid w:val="00662139"/>
    <w:rsid w:val="006623C2"/>
    <w:rsid w:val="00662DB3"/>
    <w:rsid w:val="00663EE2"/>
    <w:rsid w:val="006649D5"/>
    <w:rsid w:val="00665060"/>
    <w:rsid w:val="00665BC8"/>
    <w:rsid w:val="006660D9"/>
    <w:rsid w:val="00666196"/>
    <w:rsid w:val="006722AB"/>
    <w:rsid w:val="006732FB"/>
    <w:rsid w:val="00675BBA"/>
    <w:rsid w:val="00675BDD"/>
    <w:rsid w:val="0067611C"/>
    <w:rsid w:val="00676403"/>
    <w:rsid w:val="0068006A"/>
    <w:rsid w:val="006805D8"/>
    <w:rsid w:val="006816B1"/>
    <w:rsid w:val="0068232C"/>
    <w:rsid w:val="00682801"/>
    <w:rsid w:val="00682947"/>
    <w:rsid w:val="00682E34"/>
    <w:rsid w:val="0068317E"/>
    <w:rsid w:val="00683F21"/>
    <w:rsid w:val="006857B9"/>
    <w:rsid w:val="006859B6"/>
    <w:rsid w:val="0068719E"/>
    <w:rsid w:val="006917A3"/>
    <w:rsid w:val="006928BB"/>
    <w:rsid w:val="00693268"/>
    <w:rsid w:val="00694E8E"/>
    <w:rsid w:val="006966F9"/>
    <w:rsid w:val="00696978"/>
    <w:rsid w:val="006973D6"/>
    <w:rsid w:val="00697CCA"/>
    <w:rsid w:val="006A09E8"/>
    <w:rsid w:val="006A3193"/>
    <w:rsid w:val="006A4ACD"/>
    <w:rsid w:val="006A5563"/>
    <w:rsid w:val="006A600A"/>
    <w:rsid w:val="006A610A"/>
    <w:rsid w:val="006B0035"/>
    <w:rsid w:val="006B08CC"/>
    <w:rsid w:val="006B44CD"/>
    <w:rsid w:val="006B54D7"/>
    <w:rsid w:val="006B6668"/>
    <w:rsid w:val="006C03DA"/>
    <w:rsid w:val="006C0D5C"/>
    <w:rsid w:val="006C1540"/>
    <w:rsid w:val="006C1B06"/>
    <w:rsid w:val="006C23BA"/>
    <w:rsid w:val="006C2FA7"/>
    <w:rsid w:val="006C3F34"/>
    <w:rsid w:val="006C41F9"/>
    <w:rsid w:val="006C601F"/>
    <w:rsid w:val="006C688D"/>
    <w:rsid w:val="006C6F76"/>
    <w:rsid w:val="006C76CD"/>
    <w:rsid w:val="006C79FF"/>
    <w:rsid w:val="006D0591"/>
    <w:rsid w:val="006D209E"/>
    <w:rsid w:val="006D3673"/>
    <w:rsid w:val="006D7A9A"/>
    <w:rsid w:val="006E056E"/>
    <w:rsid w:val="006E05D0"/>
    <w:rsid w:val="006E0D59"/>
    <w:rsid w:val="006E0E2A"/>
    <w:rsid w:val="006E0F4A"/>
    <w:rsid w:val="006E1A95"/>
    <w:rsid w:val="006E1CAB"/>
    <w:rsid w:val="006E2047"/>
    <w:rsid w:val="006E2250"/>
    <w:rsid w:val="006E27BE"/>
    <w:rsid w:val="006E3A25"/>
    <w:rsid w:val="006E5271"/>
    <w:rsid w:val="006E646E"/>
    <w:rsid w:val="006E6FCE"/>
    <w:rsid w:val="006E720D"/>
    <w:rsid w:val="006E7C3E"/>
    <w:rsid w:val="006F054A"/>
    <w:rsid w:val="006F16A4"/>
    <w:rsid w:val="006F16B6"/>
    <w:rsid w:val="006F19AB"/>
    <w:rsid w:val="006F1B87"/>
    <w:rsid w:val="006F29E6"/>
    <w:rsid w:val="006F29E8"/>
    <w:rsid w:val="006F2F4B"/>
    <w:rsid w:val="006F36F4"/>
    <w:rsid w:val="006F3966"/>
    <w:rsid w:val="006F3F68"/>
    <w:rsid w:val="006F59B8"/>
    <w:rsid w:val="006F7435"/>
    <w:rsid w:val="006F78A5"/>
    <w:rsid w:val="006F7A20"/>
    <w:rsid w:val="00700886"/>
    <w:rsid w:val="00700A12"/>
    <w:rsid w:val="007014FE"/>
    <w:rsid w:val="00703A45"/>
    <w:rsid w:val="0070402C"/>
    <w:rsid w:val="00705B07"/>
    <w:rsid w:val="007062C3"/>
    <w:rsid w:val="00707412"/>
    <w:rsid w:val="007107A0"/>
    <w:rsid w:val="0071188D"/>
    <w:rsid w:val="007119AF"/>
    <w:rsid w:val="007157B4"/>
    <w:rsid w:val="00715FF7"/>
    <w:rsid w:val="00716B52"/>
    <w:rsid w:val="007224C4"/>
    <w:rsid w:val="00730005"/>
    <w:rsid w:val="00730404"/>
    <w:rsid w:val="00730826"/>
    <w:rsid w:val="00732002"/>
    <w:rsid w:val="00732D8C"/>
    <w:rsid w:val="00733570"/>
    <w:rsid w:val="007337C0"/>
    <w:rsid w:val="00733F69"/>
    <w:rsid w:val="00734059"/>
    <w:rsid w:val="007344DB"/>
    <w:rsid w:val="0073783A"/>
    <w:rsid w:val="00737E0A"/>
    <w:rsid w:val="007401CC"/>
    <w:rsid w:val="00740C71"/>
    <w:rsid w:val="00740D11"/>
    <w:rsid w:val="0074251F"/>
    <w:rsid w:val="007430E4"/>
    <w:rsid w:val="00744212"/>
    <w:rsid w:val="00744227"/>
    <w:rsid w:val="00745603"/>
    <w:rsid w:val="00745D9D"/>
    <w:rsid w:val="00750EDC"/>
    <w:rsid w:val="00751CCA"/>
    <w:rsid w:val="00751EDF"/>
    <w:rsid w:val="00751FB7"/>
    <w:rsid w:val="00752267"/>
    <w:rsid w:val="00754A2A"/>
    <w:rsid w:val="007550A2"/>
    <w:rsid w:val="00755C03"/>
    <w:rsid w:val="00756C2B"/>
    <w:rsid w:val="00757ABB"/>
    <w:rsid w:val="0076031C"/>
    <w:rsid w:val="00760A21"/>
    <w:rsid w:val="007623D4"/>
    <w:rsid w:val="00764762"/>
    <w:rsid w:val="0076494F"/>
    <w:rsid w:val="00767847"/>
    <w:rsid w:val="007700D7"/>
    <w:rsid w:val="0077187E"/>
    <w:rsid w:val="00771E8A"/>
    <w:rsid w:val="007737E8"/>
    <w:rsid w:val="00773B25"/>
    <w:rsid w:val="00775185"/>
    <w:rsid w:val="00775453"/>
    <w:rsid w:val="0078012C"/>
    <w:rsid w:val="00780F86"/>
    <w:rsid w:val="00782335"/>
    <w:rsid w:val="0078322F"/>
    <w:rsid w:val="00784A6F"/>
    <w:rsid w:val="00785098"/>
    <w:rsid w:val="007856F2"/>
    <w:rsid w:val="00785DD4"/>
    <w:rsid w:val="00786F12"/>
    <w:rsid w:val="0079153E"/>
    <w:rsid w:val="00791AA4"/>
    <w:rsid w:val="00791FB2"/>
    <w:rsid w:val="00791FDE"/>
    <w:rsid w:val="0079257C"/>
    <w:rsid w:val="0079291A"/>
    <w:rsid w:val="00792DED"/>
    <w:rsid w:val="00792F98"/>
    <w:rsid w:val="007945BE"/>
    <w:rsid w:val="00795038"/>
    <w:rsid w:val="0079539C"/>
    <w:rsid w:val="00795E3E"/>
    <w:rsid w:val="007A0E7C"/>
    <w:rsid w:val="007A1A54"/>
    <w:rsid w:val="007A3895"/>
    <w:rsid w:val="007A6742"/>
    <w:rsid w:val="007A7BCF"/>
    <w:rsid w:val="007B1BDE"/>
    <w:rsid w:val="007B26E0"/>
    <w:rsid w:val="007B3EE2"/>
    <w:rsid w:val="007B42E9"/>
    <w:rsid w:val="007B441F"/>
    <w:rsid w:val="007B5BF8"/>
    <w:rsid w:val="007B5CD1"/>
    <w:rsid w:val="007B66C7"/>
    <w:rsid w:val="007C0712"/>
    <w:rsid w:val="007C1903"/>
    <w:rsid w:val="007C20CD"/>
    <w:rsid w:val="007C2ED2"/>
    <w:rsid w:val="007C2FF2"/>
    <w:rsid w:val="007C3A7A"/>
    <w:rsid w:val="007C3BD6"/>
    <w:rsid w:val="007C5825"/>
    <w:rsid w:val="007C59A8"/>
    <w:rsid w:val="007C5D46"/>
    <w:rsid w:val="007C5EB6"/>
    <w:rsid w:val="007C6E10"/>
    <w:rsid w:val="007C744B"/>
    <w:rsid w:val="007D0A2B"/>
    <w:rsid w:val="007D147A"/>
    <w:rsid w:val="007D2AE0"/>
    <w:rsid w:val="007D330D"/>
    <w:rsid w:val="007D4F10"/>
    <w:rsid w:val="007D53BE"/>
    <w:rsid w:val="007D55E7"/>
    <w:rsid w:val="007D586C"/>
    <w:rsid w:val="007D5C98"/>
    <w:rsid w:val="007D6018"/>
    <w:rsid w:val="007D65B9"/>
    <w:rsid w:val="007D6934"/>
    <w:rsid w:val="007D7F14"/>
    <w:rsid w:val="007E20D0"/>
    <w:rsid w:val="007E2CCC"/>
    <w:rsid w:val="007E340E"/>
    <w:rsid w:val="007E347F"/>
    <w:rsid w:val="007E387B"/>
    <w:rsid w:val="007E540E"/>
    <w:rsid w:val="007E63F9"/>
    <w:rsid w:val="007E75EF"/>
    <w:rsid w:val="007E768C"/>
    <w:rsid w:val="007F02AE"/>
    <w:rsid w:val="007F0B34"/>
    <w:rsid w:val="007F20E0"/>
    <w:rsid w:val="007F2D0D"/>
    <w:rsid w:val="007F4E84"/>
    <w:rsid w:val="007F631E"/>
    <w:rsid w:val="007F66DD"/>
    <w:rsid w:val="007F7584"/>
    <w:rsid w:val="00800685"/>
    <w:rsid w:val="00801A9E"/>
    <w:rsid w:val="008021AA"/>
    <w:rsid w:val="00805E61"/>
    <w:rsid w:val="00806D69"/>
    <w:rsid w:val="0080705A"/>
    <w:rsid w:val="00807423"/>
    <w:rsid w:val="0080769B"/>
    <w:rsid w:val="00807981"/>
    <w:rsid w:val="00810BB1"/>
    <w:rsid w:val="00810FA5"/>
    <w:rsid w:val="0081223D"/>
    <w:rsid w:val="0081265E"/>
    <w:rsid w:val="00812AD5"/>
    <w:rsid w:val="00812D82"/>
    <w:rsid w:val="00814A14"/>
    <w:rsid w:val="00817EB8"/>
    <w:rsid w:val="008205FC"/>
    <w:rsid w:val="00820DCB"/>
    <w:rsid w:val="00822041"/>
    <w:rsid w:val="008223CF"/>
    <w:rsid w:val="00822ADC"/>
    <w:rsid w:val="0082529F"/>
    <w:rsid w:val="008259F7"/>
    <w:rsid w:val="008262DC"/>
    <w:rsid w:val="00826677"/>
    <w:rsid w:val="00826F60"/>
    <w:rsid w:val="0082747F"/>
    <w:rsid w:val="00831486"/>
    <w:rsid w:val="008338BC"/>
    <w:rsid w:val="008341E0"/>
    <w:rsid w:val="00834B1A"/>
    <w:rsid w:val="00834E83"/>
    <w:rsid w:val="00835516"/>
    <w:rsid w:val="008367F6"/>
    <w:rsid w:val="0083693B"/>
    <w:rsid w:val="00836FDC"/>
    <w:rsid w:val="00837A6C"/>
    <w:rsid w:val="00841321"/>
    <w:rsid w:val="00841D11"/>
    <w:rsid w:val="008426DB"/>
    <w:rsid w:val="00842B35"/>
    <w:rsid w:val="008434DE"/>
    <w:rsid w:val="008444AF"/>
    <w:rsid w:val="0084596F"/>
    <w:rsid w:val="008465F6"/>
    <w:rsid w:val="00847058"/>
    <w:rsid w:val="008476CC"/>
    <w:rsid w:val="00847874"/>
    <w:rsid w:val="00850971"/>
    <w:rsid w:val="008517EB"/>
    <w:rsid w:val="00851E8A"/>
    <w:rsid w:val="00852A8A"/>
    <w:rsid w:val="00855055"/>
    <w:rsid w:val="00855F16"/>
    <w:rsid w:val="008561D7"/>
    <w:rsid w:val="00856497"/>
    <w:rsid w:val="00857815"/>
    <w:rsid w:val="00860858"/>
    <w:rsid w:val="00861BF7"/>
    <w:rsid w:val="0086255F"/>
    <w:rsid w:val="00862660"/>
    <w:rsid w:val="00863078"/>
    <w:rsid w:val="008634F0"/>
    <w:rsid w:val="008641F4"/>
    <w:rsid w:val="008642CE"/>
    <w:rsid w:val="00864AE0"/>
    <w:rsid w:val="00864F99"/>
    <w:rsid w:val="00865129"/>
    <w:rsid w:val="008653AA"/>
    <w:rsid w:val="00867EB1"/>
    <w:rsid w:val="00870B8F"/>
    <w:rsid w:val="00872F19"/>
    <w:rsid w:val="00873C21"/>
    <w:rsid w:val="00875DC7"/>
    <w:rsid w:val="0087616C"/>
    <w:rsid w:val="00876426"/>
    <w:rsid w:val="00881C59"/>
    <w:rsid w:val="00883EE1"/>
    <w:rsid w:val="00884B4B"/>
    <w:rsid w:val="008861AC"/>
    <w:rsid w:val="008862C5"/>
    <w:rsid w:val="00886752"/>
    <w:rsid w:val="0089016B"/>
    <w:rsid w:val="008920FE"/>
    <w:rsid w:val="00892669"/>
    <w:rsid w:val="008967B3"/>
    <w:rsid w:val="008A153C"/>
    <w:rsid w:val="008A20DE"/>
    <w:rsid w:val="008A2282"/>
    <w:rsid w:val="008A2E7D"/>
    <w:rsid w:val="008A340A"/>
    <w:rsid w:val="008A3508"/>
    <w:rsid w:val="008A4969"/>
    <w:rsid w:val="008A5530"/>
    <w:rsid w:val="008A5541"/>
    <w:rsid w:val="008A6180"/>
    <w:rsid w:val="008B263F"/>
    <w:rsid w:val="008B30AB"/>
    <w:rsid w:val="008B60EB"/>
    <w:rsid w:val="008B6B17"/>
    <w:rsid w:val="008C089C"/>
    <w:rsid w:val="008C209E"/>
    <w:rsid w:val="008C27B6"/>
    <w:rsid w:val="008C45C6"/>
    <w:rsid w:val="008C5352"/>
    <w:rsid w:val="008C54CE"/>
    <w:rsid w:val="008C5F0D"/>
    <w:rsid w:val="008D0229"/>
    <w:rsid w:val="008D038C"/>
    <w:rsid w:val="008D089E"/>
    <w:rsid w:val="008D2201"/>
    <w:rsid w:val="008D2239"/>
    <w:rsid w:val="008D2845"/>
    <w:rsid w:val="008D30AE"/>
    <w:rsid w:val="008D336B"/>
    <w:rsid w:val="008D42FB"/>
    <w:rsid w:val="008D4A94"/>
    <w:rsid w:val="008D4CCE"/>
    <w:rsid w:val="008D746E"/>
    <w:rsid w:val="008D7510"/>
    <w:rsid w:val="008D7B09"/>
    <w:rsid w:val="008D7D24"/>
    <w:rsid w:val="008E009E"/>
    <w:rsid w:val="008E0CCA"/>
    <w:rsid w:val="008E166C"/>
    <w:rsid w:val="008E1747"/>
    <w:rsid w:val="008E1DA4"/>
    <w:rsid w:val="008E223F"/>
    <w:rsid w:val="008E2476"/>
    <w:rsid w:val="008E44CA"/>
    <w:rsid w:val="008E48E9"/>
    <w:rsid w:val="008E5FFC"/>
    <w:rsid w:val="008F0AAE"/>
    <w:rsid w:val="008F0C44"/>
    <w:rsid w:val="008F2BEC"/>
    <w:rsid w:val="008F43B0"/>
    <w:rsid w:val="008F59F3"/>
    <w:rsid w:val="008F712A"/>
    <w:rsid w:val="008F7DEA"/>
    <w:rsid w:val="009003E6"/>
    <w:rsid w:val="00900CF8"/>
    <w:rsid w:val="00900FD6"/>
    <w:rsid w:val="00901029"/>
    <w:rsid w:val="0090129B"/>
    <w:rsid w:val="00901943"/>
    <w:rsid w:val="0090195F"/>
    <w:rsid w:val="00901B98"/>
    <w:rsid w:val="00901F7F"/>
    <w:rsid w:val="00902140"/>
    <w:rsid w:val="00903527"/>
    <w:rsid w:val="00903D4D"/>
    <w:rsid w:val="009041E9"/>
    <w:rsid w:val="00904485"/>
    <w:rsid w:val="00904DEA"/>
    <w:rsid w:val="00906A98"/>
    <w:rsid w:val="00906CF8"/>
    <w:rsid w:val="009100B4"/>
    <w:rsid w:val="00910A13"/>
    <w:rsid w:val="009118BD"/>
    <w:rsid w:val="009132E8"/>
    <w:rsid w:val="0091339F"/>
    <w:rsid w:val="00913A5C"/>
    <w:rsid w:val="00915C9A"/>
    <w:rsid w:val="009162B0"/>
    <w:rsid w:val="00917D80"/>
    <w:rsid w:val="00917DE1"/>
    <w:rsid w:val="00920052"/>
    <w:rsid w:val="00922D70"/>
    <w:rsid w:val="00922ED4"/>
    <w:rsid w:val="00923194"/>
    <w:rsid w:val="00925C55"/>
    <w:rsid w:val="00926D60"/>
    <w:rsid w:val="00926E23"/>
    <w:rsid w:val="00927293"/>
    <w:rsid w:val="00927A0D"/>
    <w:rsid w:val="00927E7B"/>
    <w:rsid w:val="00927F8B"/>
    <w:rsid w:val="00930185"/>
    <w:rsid w:val="00930579"/>
    <w:rsid w:val="00931F4C"/>
    <w:rsid w:val="009325CE"/>
    <w:rsid w:val="00934B8D"/>
    <w:rsid w:val="00934C20"/>
    <w:rsid w:val="00936CC2"/>
    <w:rsid w:val="0093756C"/>
    <w:rsid w:val="00937F66"/>
    <w:rsid w:val="009420DF"/>
    <w:rsid w:val="00942773"/>
    <w:rsid w:val="009432B8"/>
    <w:rsid w:val="00945DDC"/>
    <w:rsid w:val="009468D1"/>
    <w:rsid w:val="00946E72"/>
    <w:rsid w:val="0094729F"/>
    <w:rsid w:val="009477F5"/>
    <w:rsid w:val="00947CA9"/>
    <w:rsid w:val="00951711"/>
    <w:rsid w:val="009522FC"/>
    <w:rsid w:val="00952A3B"/>
    <w:rsid w:val="009549FE"/>
    <w:rsid w:val="00954BD0"/>
    <w:rsid w:val="00954FC5"/>
    <w:rsid w:val="00955233"/>
    <w:rsid w:val="009554F3"/>
    <w:rsid w:val="00956614"/>
    <w:rsid w:val="00960BD3"/>
    <w:rsid w:val="009613F5"/>
    <w:rsid w:val="00964132"/>
    <w:rsid w:val="00964B85"/>
    <w:rsid w:val="00965AC2"/>
    <w:rsid w:val="00965EA3"/>
    <w:rsid w:val="00966DE4"/>
    <w:rsid w:val="00967572"/>
    <w:rsid w:val="00967946"/>
    <w:rsid w:val="00967E51"/>
    <w:rsid w:val="00971120"/>
    <w:rsid w:val="0097273F"/>
    <w:rsid w:val="009729DD"/>
    <w:rsid w:val="00973B47"/>
    <w:rsid w:val="00974794"/>
    <w:rsid w:val="009748FC"/>
    <w:rsid w:val="00974AF2"/>
    <w:rsid w:val="00976C2F"/>
    <w:rsid w:val="00976E58"/>
    <w:rsid w:val="00977FBB"/>
    <w:rsid w:val="00981883"/>
    <w:rsid w:val="00981B7C"/>
    <w:rsid w:val="00982117"/>
    <w:rsid w:val="00982F96"/>
    <w:rsid w:val="009831FD"/>
    <w:rsid w:val="00983A5D"/>
    <w:rsid w:val="009840C2"/>
    <w:rsid w:val="00984183"/>
    <w:rsid w:val="00984408"/>
    <w:rsid w:val="00984A24"/>
    <w:rsid w:val="00984C04"/>
    <w:rsid w:val="00984DED"/>
    <w:rsid w:val="00985973"/>
    <w:rsid w:val="00985EFC"/>
    <w:rsid w:val="0099046F"/>
    <w:rsid w:val="009916A3"/>
    <w:rsid w:val="009926FF"/>
    <w:rsid w:val="00993DF8"/>
    <w:rsid w:val="00993F05"/>
    <w:rsid w:val="00995E8D"/>
    <w:rsid w:val="009A1C94"/>
    <w:rsid w:val="009A24EB"/>
    <w:rsid w:val="009A281E"/>
    <w:rsid w:val="009A52B3"/>
    <w:rsid w:val="009A55BF"/>
    <w:rsid w:val="009B0834"/>
    <w:rsid w:val="009B0A7A"/>
    <w:rsid w:val="009B0B5C"/>
    <w:rsid w:val="009B1616"/>
    <w:rsid w:val="009B26AA"/>
    <w:rsid w:val="009B3B90"/>
    <w:rsid w:val="009B6986"/>
    <w:rsid w:val="009B6F57"/>
    <w:rsid w:val="009B72E4"/>
    <w:rsid w:val="009B7A7D"/>
    <w:rsid w:val="009B7D73"/>
    <w:rsid w:val="009C0B7F"/>
    <w:rsid w:val="009C2935"/>
    <w:rsid w:val="009C2C8D"/>
    <w:rsid w:val="009C5EDD"/>
    <w:rsid w:val="009C6AF0"/>
    <w:rsid w:val="009C6DD7"/>
    <w:rsid w:val="009C7539"/>
    <w:rsid w:val="009D2554"/>
    <w:rsid w:val="009D2BEE"/>
    <w:rsid w:val="009D2C27"/>
    <w:rsid w:val="009D2D7E"/>
    <w:rsid w:val="009D3108"/>
    <w:rsid w:val="009D3416"/>
    <w:rsid w:val="009D3812"/>
    <w:rsid w:val="009D39EF"/>
    <w:rsid w:val="009D3AA0"/>
    <w:rsid w:val="009D43CA"/>
    <w:rsid w:val="009D4A9D"/>
    <w:rsid w:val="009D66FA"/>
    <w:rsid w:val="009D68E0"/>
    <w:rsid w:val="009D749D"/>
    <w:rsid w:val="009D791A"/>
    <w:rsid w:val="009D7DDD"/>
    <w:rsid w:val="009E009F"/>
    <w:rsid w:val="009E1536"/>
    <w:rsid w:val="009E1987"/>
    <w:rsid w:val="009E1F53"/>
    <w:rsid w:val="009E1FED"/>
    <w:rsid w:val="009E2222"/>
    <w:rsid w:val="009E3479"/>
    <w:rsid w:val="009E39A3"/>
    <w:rsid w:val="009E448E"/>
    <w:rsid w:val="009E46DF"/>
    <w:rsid w:val="009E4D84"/>
    <w:rsid w:val="009E4DE1"/>
    <w:rsid w:val="009E58B1"/>
    <w:rsid w:val="009E60C6"/>
    <w:rsid w:val="009E7CE8"/>
    <w:rsid w:val="009E7FE3"/>
    <w:rsid w:val="009F03E1"/>
    <w:rsid w:val="009F1193"/>
    <w:rsid w:val="009F251E"/>
    <w:rsid w:val="009F252F"/>
    <w:rsid w:val="009F3BB4"/>
    <w:rsid w:val="009F65E9"/>
    <w:rsid w:val="00A005B3"/>
    <w:rsid w:val="00A04C1F"/>
    <w:rsid w:val="00A04F62"/>
    <w:rsid w:val="00A051C4"/>
    <w:rsid w:val="00A058EC"/>
    <w:rsid w:val="00A0604E"/>
    <w:rsid w:val="00A06994"/>
    <w:rsid w:val="00A13741"/>
    <w:rsid w:val="00A13985"/>
    <w:rsid w:val="00A14BB8"/>
    <w:rsid w:val="00A14E45"/>
    <w:rsid w:val="00A1582D"/>
    <w:rsid w:val="00A161E0"/>
    <w:rsid w:val="00A2097E"/>
    <w:rsid w:val="00A21E6F"/>
    <w:rsid w:val="00A24529"/>
    <w:rsid w:val="00A2485B"/>
    <w:rsid w:val="00A24A4C"/>
    <w:rsid w:val="00A2521A"/>
    <w:rsid w:val="00A267FA"/>
    <w:rsid w:val="00A31234"/>
    <w:rsid w:val="00A3175F"/>
    <w:rsid w:val="00A339F6"/>
    <w:rsid w:val="00A33A15"/>
    <w:rsid w:val="00A33DF0"/>
    <w:rsid w:val="00A34E18"/>
    <w:rsid w:val="00A35E85"/>
    <w:rsid w:val="00A37C39"/>
    <w:rsid w:val="00A4043B"/>
    <w:rsid w:val="00A41972"/>
    <w:rsid w:val="00A41BCA"/>
    <w:rsid w:val="00A41D63"/>
    <w:rsid w:val="00A42057"/>
    <w:rsid w:val="00A4360F"/>
    <w:rsid w:val="00A45930"/>
    <w:rsid w:val="00A4617C"/>
    <w:rsid w:val="00A4629C"/>
    <w:rsid w:val="00A46D76"/>
    <w:rsid w:val="00A4733B"/>
    <w:rsid w:val="00A520E6"/>
    <w:rsid w:val="00A523B5"/>
    <w:rsid w:val="00A554D7"/>
    <w:rsid w:val="00A56A1B"/>
    <w:rsid w:val="00A57006"/>
    <w:rsid w:val="00A60A4A"/>
    <w:rsid w:val="00A60EB5"/>
    <w:rsid w:val="00A63914"/>
    <w:rsid w:val="00A63CDE"/>
    <w:rsid w:val="00A64125"/>
    <w:rsid w:val="00A65B9D"/>
    <w:rsid w:val="00A71082"/>
    <w:rsid w:val="00A71A89"/>
    <w:rsid w:val="00A72959"/>
    <w:rsid w:val="00A72BAE"/>
    <w:rsid w:val="00A72BDC"/>
    <w:rsid w:val="00A771FC"/>
    <w:rsid w:val="00A8030E"/>
    <w:rsid w:val="00A81CFA"/>
    <w:rsid w:val="00A82525"/>
    <w:rsid w:val="00A83473"/>
    <w:rsid w:val="00A87084"/>
    <w:rsid w:val="00A87B01"/>
    <w:rsid w:val="00A91229"/>
    <w:rsid w:val="00A91B77"/>
    <w:rsid w:val="00A91E27"/>
    <w:rsid w:val="00A9357D"/>
    <w:rsid w:val="00A93DBD"/>
    <w:rsid w:val="00A94368"/>
    <w:rsid w:val="00A9523B"/>
    <w:rsid w:val="00A95877"/>
    <w:rsid w:val="00A959C3"/>
    <w:rsid w:val="00A96546"/>
    <w:rsid w:val="00A9688C"/>
    <w:rsid w:val="00A97862"/>
    <w:rsid w:val="00A97A69"/>
    <w:rsid w:val="00AA240A"/>
    <w:rsid w:val="00AA2709"/>
    <w:rsid w:val="00AA2B4D"/>
    <w:rsid w:val="00AA3369"/>
    <w:rsid w:val="00AA40C7"/>
    <w:rsid w:val="00AA51D7"/>
    <w:rsid w:val="00AA681A"/>
    <w:rsid w:val="00AA6B2E"/>
    <w:rsid w:val="00AA7013"/>
    <w:rsid w:val="00AA7C10"/>
    <w:rsid w:val="00AB2D07"/>
    <w:rsid w:val="00AB3897"/>
    <w:rsid w:val="00AB3D34"/>
    <w:rsid w:val="00AB407C"/>
    <w:rsid w:val="00AB54F7"/>
    <w:rsid w:val="00AB7963"/>
    <w:rsid w:val="00AB7D5C"/>
    <w:rsid w:val="00AC0DDB"/>
    <w:rsid w:val="00AC2DDC"/>
    <w:rsid w:val="00AC347D"/>
    <w:rsid w:val="00AC38E6"/>
    <w:rsid w:val="00AC47E6"/>
    <w:rsid w:val="00AD0ED1"/>
    <w:rsid w:val="00AD1055"/>
    <w:rsid w:val="00AD1C23"/>
    <w:rsid w:val="00AD23D5"/>
    <w:rsid w:val="00AD3991"/>
    <w:rsid w:val="00AD5166"/>
    <w:rsid w:val="00AD61EF"/>
    <w:rsid w:val="00AD6C5C"/>
    <w:rsid w:val="00AE022F"/>
    <w:rsid w:val="00AE32F4"/>
    <w:rsid w:val="00AE368F"/>
    <w:rsid w:val="00AE372C"/>
    <w:rsid w:val="00AE44F7"/>
    <w:rsid w:val="00AE47DA"/>
    <w:rsid w:val="00AE52DA"/>
    <w:rsid w:val="00AE5746"/>
    <w:rsid w:val="00AE5F14"/>
    <w:rsid w:val="00AE61BB"/>
    <w:rsid w:val="00AE64A5"/>
    <w:rsid w:val="00AE6704"/>
    <w:rsid w:val="00AE699F"/>
    <w:rsid w:val="00AE75AC"/>
    <w:rsid w:val="00AF032F"/>
    <w:rsid w:val="00AF187B"/>
    <w:rsid w:val="00AF3198"/>
    <w:rsid w:val="00AF321D"/>
    <w:rsid w:val="00AF35D8"/>
    <w:rsid w:val="00AF3933"/>
    <w:rsid w:val="00AF40F7"/>
    <w:rsid w:val="00AF4975"/>
    <w:rsid w:val="00AF5C10"/>
    <w:rsid w:val="00AF7D62"/>
    <w:rsid w:val="00B0001D"/>
    <w:rsid w:val="00B006C7"/>
    <w:rsid w:val="00B016EE"/>
    <w:rsid w:val="00B020E8"/>
    <w:rsid w:val="00B03418"/>
    <w:rsid w:val="00B039B1"/>
    <w:rsid w:val="00B03F2D"/>
    <w:rsid w:val="00B045E2"/>
    <w:rsid w:val="00B0507A"/>
    <w:rsid w:val="00B070DC"/>
    <w:rsid w:val="00B071B1"/>
    <w:rsid w:val="00B07393"/>
    <w:rsid w:val="00B079C8"/>
    <w:rsid w:val="00B07ADC"/>
    <w:rsid w:val="00B07B16"/>
    <w:rsid w:val="00B07D6C"/>
    <w:rsid w:val="00B07F10"/>
    <w:rsid w:val="00B1179E"/>
    <w:rsid w:val="00B14056"/>
    <w:rsid w:val="00B146D9"/>
    <w:rsid w:val="00B149A8"/>
    <w:rsid w:val="00B15BBD"/>
    <w:rsid w:val="00B16740"/>
    <w:rsid w:val="00B17230"/>
    <w:rsid w:val="00B235DF"/>
    <w:rsid w:val="00B23861"/>
    <w:rsid w:val="00B23AA7"/>
    <w:rsid w:val="00B245DB"/>
    <w:rsid w:val="00B26FD5"/>
    <w:rsid w:val="00B274C0"/>
    <w:rsid w:val="00B278A8"/>
    <w:rsid w:val="00B27C2F"/>
    <w:rsid w:val="00B30E94"/>
    <w:rsid w:val="00B330C7"/>
    <w:rsid w:val="00B33A86"/>
    <w:rsid w:val="00B35318"/>
    <w:rsid w:val="00B356B5"/>
    <w:rsid w:val="00B36988"/>
    <w:rsid w:val="00B3705C"/>
    <w:rsid w:val="00B4144B"/>
    <w:rsid w:val="00B42DBA"/>
    <w:rsid w:val="00B43322"/>
    <w:rsid w:val="00B4400E"/>
    <w:rsid w:val="00B4503E"/>
    <w:rsid w:val="00B4534E"/>
    <w:rsid w:val="00B4590B"/>
    <w:rsid w:val="00B45FA5"/>
    <w:rsid w:val="00B46F6B"/>
    <w:rsid w:val="00B476A4"/>
    <w:rsid w:val="00B51E0A"/>
    <w:rsid w:val="00B522BB"/>
    <w:rsid w:val="00B530A7"/>
    <w:rsid w:val="00B533D9"/>
    <w:rsid w:val="00B53571"/>
    <w:rsid w:val="00B539B8"/>
    <w:rsid w:val="00B53BAB"/>
    <w:rsid w:val="00B54184"/>
    <w:rsid w:val="00B54D56"/>
    <w:rsid w:val="00B5507A"/>
    <w:rsid w:val="00B5636E"/>
    <w:rsid w:val="00B563DA"/>
    <w:rsid w:val="00B574BC"/>
    <w:rsid w:val="00B6057F"/>
    <w:rsid w:val="00B61AD7"/>
    <w:rsid w:val="00B62614"/>
    <w:rsid w:val="00B6320E"/>
    <w:rsid w:val="00B64577"/>
    <w:rsid w:val="00B64A02"/>
    <w:rsid w:val="00B6533C"/>
    <w:rsid w:val="00B66F51"/>
    <w:rsid w:val="00B67FCA"/>
    <w:rsid w:val="00B70414"/>
    <w:rsid w:val="00B705FE"/>
    <w:rsid w:val="00B7088C"/>
    <w:rsid w:val="00B71490"/>
    <w:rsid w:val="00B71794"/>
    <w:rsid w:val="00B7197E"/>
    <w:rsid w:val="00B72092"/>
    <w:rsid w:val="00B724D1"/>
    <w:rsid w:val="00B736DC"/>
    <w:rsid w:val="00B73953"/>
    <w:rsid w:val="00B73BF2"/>
    <w:rsid w:val="00B745E5"/>
    <w:rsid w:val="00B75F4C"/>
    <w:rsid w:val="00B7657B"/>
    <w:rsid w:val="00B76C7F"/>
    <w:rsid w:val="00B76E07"/>
    <w:rsid w:val="00B77D3C"/>
    <w:rsid w:val="00B80008"/>
    <w:rsid w:val="00B8007B"/>
    <w:rsid w:val="00B805DD"/>
    <w:rsid w:val="00B80F29"/>
    <w:rsid w:val="00B810E3"/>
    <w:rsid w:val="00B814BC"/>
    <w:rsid w:val="00B8339A"/>
    <w:rsid w:val="00B83D63"/>
    <w:rsid w:val="00B8548E"/>
    <w:rsid w:val="00B86071"/>
    <w:rsid w:val="00B862EC"/>
    <w:rsid w:val="00B8639D"/>
    <w:rsid w:val="00B90E86"/>
    <w:rsid w:val="00B91B2D"/>
    <w:rsid w:val="00B92140"/>
    <w:rsid w:val="00B941F6"/>
    <w:rsid w:val="00B955EB"/>
    <w:rsid w:val="00B9584C"/>
    <w:rsid w:val="00B96137"/>
    <w:rsid w:val="00B96789"/>
    <w:rsid w:val="00B9734C"/>
    <w:rsid w:val="00B97985"/>
    <w:rsid w:val="00B97BEA"/>
    <w:rsid w:val="00BA0C81"/>
    <w:rsid w:val="00BA2B37"/>
    <w:rsid w:val="00BA3210"/>
    <w:rsid w:val="00BA38F8"/>
    <w:rsid w:val="00BA4229"/>
    <w:rsid w:val="00BA55A5"/>
    <w:rsid w:val="00BA57AF"/>
    <w:rsid w:val="00BA7FB9"/>
    <w:rsid w:val="00BB0533"/>
    <w:rsid w:val="00BB05D3"/>
    <w:rsid w:val="00BB0F51"/>
    <w:rsid w:val="00BB1C62"/>
    <w:rsid w:val="00BB2F87"/>
    <w:rsid w:val="00BB3E9B"/>
    <w:rsid w:val="00BB5428"/>
    <w:rsid w:val="00BB54B2"/>
    <w:rsid w:val="00BB551B"/>
    <w:rsid w:val="00BC54AD"/>
    <w:rsid w:val="00BC5C73"/>
    <w:rsid w:val="00BC5F21"/>
    <w:rsid w:val="00BC5F5A"/>
    <w:rsid w:val="00BC6096"/>
    <w:rsid w:val="00BC6D5F"/>
    <w:rsid w:val="00BD00A5"/>
    <w:rsid w:val="00BD05E7"/>
    <w:rsid w:val="00BD0627"/>
    <w:rsid w:val="00BD0CAB"/>
    <w:rsid w:val="00BD14CB"/>
    <w:rsid w:val="00BD23F9"/>
    <w:rsid w:val="00BD2692"/>
    <w:rsid w:val="00BD33B9"/>
    <w:rsid w:val="00BD3AC9"/>
    <w:rsid w:val="00BD3C1E"/>
    <w:rsid w:val="00BD3E88"/>
    <w:rsid w:val="00BD70B8"/>
    <w:rsid w:val="00BE1285"/>
    <w:rsid w:val="00BE17F6"/>
    <w:rsid w:val="00BE380B"/>
    <w:rsid w:val="00BE387E"/>
    <w:rsid w:val="00BE4197"/>
    <w:rsid w:val="00BE41E1"/>
    <w:rsid w:val="00BE46BC"/>
    <w:rsid w:val="00BE52E1"/>
    <w:rsid w:val="00BE57EC"/>
    <w:rsid w:val="00BE677A"/>
    <w:rsid w:val="00BE6E66"/>
    <w:rsid w:val="00BE7156"/>
    <w:rsid w:val="00BE7679"/>
    <w:rsid w:val="00BF18EC"/>
    <w:rsid w:val="00BF1E24"/>
    <w:rsid w:val="00BF1FA4"/>
    <w:rsid w:val="00BF22B5"/>
    <w:rsid w:val="00BF37F9"/>
    <w:rsid w:val="00BF43E0"/>
    <w:rsid w:val="00BF4B84"/>
    <w:rsid w:val="00BF57E1"/>
    <w:rsid w:val="00BF61BD"/>
    <w:rsid w:val="00BF6678"/>
    <w:rsid w:val="00BF6ADB"/>
    <w:rsid w:val="00BF79A0"/>
    <w:rsid w:val="00BF7D1B"/>
    <w:rsid w:val="00BF7DE0"/>
    <w:rsid w:val="00C00147"/>
    <w:rsid w:val="00C00A60"/>
    <w:rsid w:val="00C03777"/>
    <w:rsid w:val="00C03EDD"/>
    <w:rsid w:val="00C0620D"/>
    <w:rsid w:val="00C0706A"/>
    <w:rsid w:val="00C07146"/>
    <w:rsid w:val="00C10159"/>
    <w:rsid w:val="00C11022"/>
    <w:rsid w:val="00C13279"/>
    <w:rsid w:val="00C14BC5"/>
    <w:rsid w:val="00C16CEA"/>
    <w:rsid w:val="00C2053F"/>
    <w:rsid w:val="00C2430F"/>
    <w:rsid w:val="00C24334"/>
    <w:rsid w:val="00C256C0"/>
    <w:rsid w:val="00C25C01"/>
    <w:rsid w:val="00C26189"/>
    <w:rsid w:val="00C30064"/>
    <w:rsid w:val="00C30428"/>
    <w:rsid w:val="00C30CED"/>
    <w:rsid w:val="00C316E3"/>
    <w:rsid w:val="00C31CEA"/>
    <w:rsid w:val="00C33A32"/>
    <w:rsid w:val="00C34E64"/>
    <w:rsid w:val="00C35B09"/>
    <w:rsid w:val="00C3661F"/>
    <w:rsid w:val="00C36BF8"/>
    <w:rsid w:val="00C36DB7"/>
    <w:rsid w:val="00C408AB"/>
    <w:rsid w:val="00C41958"/>
    <w:rsid w:val="00C41E00"/>
    <w:rsid w:val="00C42ADF"/>
    <w:rsid w:val="00C42B13"/>
    <w:rsid w:val="00C44E04"/>
    <w:rsid w:val="00C45114"/>
    <w:rsid w:val="00C46A9D"/>
    <w:rsid w:val="00C503C7"/>
    <w:rsid w:val="00C503DE"/>
    <w:rsid w:val="00C50416"/>
    <w:rsid w:val="00C54FC4"/>
    <w:rsid w:val="00C554B2"/>
    <w:rsid w:val="00C55589"/>
    <w:rsid w:val="00C56623"/>
    <w:rsid w:val="00C5774D"/>
    <w:rsid w:val="00C57BC1"/>
    <w:rsid w:val="00C57F1D"/>
    <w:rsid w:val="00C62EF7"/>
    <w:rsid w:val="00C65D88"/>
    <w:rsid w:val="00C66078"/>
    <w:rsid w:val="00C6614F"/>
    <w:rsid w:val="00C66167"/>
    <w:rsid w:val="00C66D92"/>
    <w:rsid w:val="00C67AB7"/>
    <w:rsid w:val="00C67B00"/>
    <w:rsid w:val="00C70255"/>
    <w:rsid w:val="00C70925"/>
    <w:rsid w:val="00C72DC5"/>
    <w:rsid w:val="00C7419B"/>
    <w:rsid w:val="00C74696"/>
    <w:rsid w:val="00C76D08"/>
    <w:rsid w:val="00C770BF"/>
    <w:rsid w:val="00C8451F"/>
    <w:rsid w:val="00C85EFC"/>
    <w:rsid w:val="00C868E7"/>
    <w:rsid w:val="00C87DC9"/>
    <w:rsid w:val="00C90570"/>
    <w:rsid w:val="00C90C4C"/>
    <w:rsid w:val="00C923C5"/>
    <w:rsid w:val="00C92AA0"/>
    <w:rsid w:val="00C93B71"/>
    <w:rsid w:val="00C942E1"/>
    <w:rsid w:val="00C94B16"/>
    <w:rsid w:val="00C96214"/>
    <w:rsid w:val="00C9636F"/>
    <w:rsid w:val="00C96764"/>
    <w:rsid w:val="00C96E8E"/>
    <w:rsid w:val="00CA094D"/>
    <w:rsid w:val="00CA29B4"/>
    <w:rsid w:val="00CA5033"/>
    <w:rsid w:val="00CA72D5"/>
    <w:rsid w:val="00CA7B1F"/>
    <w:rsid w:val="00CA7C59"/>
    <w:rsid w:val="00CA7D4F"/>
    <w:rsid w:val="00CB026A"/>
    <w:rsid w:val="00CB0317"/>
    <w:rsid w:val="00CB091C"/>
    <w:rsid w:val="00CB10AD"/>
    <w:rsid w:val="00CB1110"/>
    <w:rsid w:val="00CB1C87"/>
    <w:rsid w:val="00CB656E"/>
    <w:rsid w:val="00CB7DB6"/>
    <w:rsid w:val="00CC1625"/>
    <w:rsid w:val="00CC164D"/>
    <w:rsid w:val="00CC16EA"/>
    <w:rsid w:val="00CC1E52"/>
    <w:rsid w:val="00CC32FD"/>
    <w:rsid w:val="00CC33B0"/>
    <w:rsid w:val="00CC484A"/>
    <w:rsid w:val="00CC528D"/>
    <w:rsid w:val="00CC579A"/>
    <w:rsid w:val="00CC5B34"/>
    <w:rsid w:val="00CC66C4"/>
    <w:rsid w:val="00CC6A33"/>
    <w:rsid w:val="00CC736E"/>
    <w:rsid w:val="00CC7798"/>
    <w:rsid w:val="00CC7822"/>
    <w:rsid w:val="00CD06C1"/>
    <w:rsid w:val="00CD0F5A"/>
    <w:rsid w:val="00CD1906"/>
    <w:rsid w:val="00CD2973"/>
    <w:rsid w:val="00CD3390"/>
    <w:rsid w:val="00CD38C8"/>
    <w:rsid w:val="00CD3908"/>
    <w:rsid w:val="00CD56E7"/>
    <w:rsid w:val="00CD5C28"/>
    <w:rsid w:val="00CD66BF"/>
    <w:rsid w:val="00CD6C45"/>
    <w:rsid w:val="00CE01F8"/>
    <w:rsid w:val="00CE022D"/>
    <w:rsid w:val="00CE0FDC"/>
    <w:rsid w:val="00CE15C8"/>
    <w:rsid w:val="00CE1BA7"/>
    <w:rsid w:val="00CE21B9"/>
    <w:rsid w:val="00CE307B"/>
    <w:rsid w:val="00CE31F4"/>
    <w:rsid w:val="00CE338D"/>
    <w:rsid w:val="00CE4513"/>
    <w:rsid w:val="00CE5269"/>
    <w:rsid w:val="00CE5B17"/>
    <w:rsid w:val="00CF03B4"/>
    <w:rsid w:val="00CF0B6E"/>
    <w:rsid w:val="00CF1D87"/>
    <w:rsid w:val="00CF2D21"/>
    <w:rsid w:val="00CF3C9D"/>
    <w:rsid w:val="00CF4051"/>
    <w:rsid w:val="00CF46AF"/>
    <w:rsid w:val="00CF4D10"/>
    <w:rsid w:val="00CF569B"/>
    <w:rsid w:val="00CF5E89"/>
    <w:rsid w:val="00CF61CF"/>
    <w:rsid w:val="00CF62C5"/>
    <w:rsid w:val="00CF697A"/>
    <w:rsid w:val="00D00998"/>
    <w:rsid w:val="00D01231"/>
    <w:rsid w:val="00D01621"/>
    <w:rsid w:val="00D03544"/>
    <w:rsid w:val="00D03F7E"/>
    <w:rsid w:val="00D04B4D"/>
    <w:rsid w:val="00D05AF3"/>
    <w:rsid w:val="00D05B53"/>
    <w:rsid w:val="00D065D4"/>
    <w:rsid w:val="00D069CB"/>
    <w:rsid w:val="00D06D93"/>
    <w:rsid w:val="00D06E19"/>
    <w:rsid w:val="00D06F3F"/>
    <w:rsid w:val="00D10BD7"/>
    <w:rsid w:val="00D13DAE"/>
    <w:rsid w:val="00D1654C"/>
    <w:rsid w:val="00D21305"/>
    <w:rsid w:val="00D218C8"/>
    <w:rsid w:val="00D21D19"/>
    <w:rsid w:val="00D22474"/>
    <w:rsid w:val="00D237D4"/>
    <w:rsid w:val="00D240EF"/>
    <w:rsid w:val="00D2637C"/>
    <w:rsid w:val="00D269C0"/>
    <w:rsid w:val="00D26E57"/>
    <w:rsid w:val="00D27609"/>
    <w:rsid w:val="00D27F41"/>
    <w:rsid w:val="00D312C8"/>
    <w:rsid w:val="00D31C2C"/>
    <w:rsid w:val="00D32358"/>
    <w:rsid w:val="00D33ADE"/>
    <w:rsid w:val="00D33F39"/>
    <w:rsid w:val="00D33F74"/>
    <w:rsid w:val="00D34B3F"/>
    <w:rsid w:val="00D359E1"/>
    <w:rsid w:val="00D40653"/>
    <w:rsid w:val="00D41C71"/>
    <w:rsid w:val="00D44D4A"/>
    <w:rsid w:val="00D459A9"/>
    <w:rsid w:val="00D46C2B"/>
    <w:rsid w:val="00D4745D"/>
    <w:rsid w:val="00D50048"/>
    <w:rsid w:val="00D503CE"/>
    <w:rsid w:val="00D50414"/>
    <w:rsid w:val="00D50490"/>
    <w:rsid w:val="00D50A02"/>
    <w:rsid w:val="00D52450"/>
    <w:rsid w:val="00D5302E"/>
    <w:rsid w:val="00D53165"/>
    <w:rsid w:val="00D5332A"/>
    <w:rsid w:val="00D540DF"/>
    <w:rsid w:val="00D547A8"/>
    <w:rsid w:val="00D553C1"/>
    <w:rsid w:val="00D55412"/>
    <w:rsid w:val="00D56A6A"/>
    <w:rsid w:val="00D57978"/>
    <w:rsid w:val="00D579CC"/>
    <w:rsid w:val="00D601F3"/>
    <w:rsid w:val="00D604F9"/>
    <w:rsid w:val="00D612C9"/>
    <w:rsid w:val="00D6198D"/>
    <w:rsid w:val="00D624F8"/>
    <w:rsid w:val="00D62B4B"/>
    <w:rsid w:val="00D635DD"/>
    <w:rsid w:val="00D65313"/>
    <w:rsid w:val="00D65654"/>
    <w:rsid w:val="00D66E9C"/>
    <w:rsid w:val="00D673F9"/>
    <w:rsid w:val="00D67D14"/>
    <w:rsid w:val="00D67DDC"/>
    <w:rsid w:val="00D7018A"/>
    <w:rsid w:val="00D70411"/>
    <w:rsid w:val="00D70BA9"/>
    <w:rsid w:val="00D720FB"/>
    <w:rsid w:val="00D738BC"/>
    <w:rsid w:val="00D7504B"/>
    <w:rsid w:val="00D7530E"/>
    <w:rsid w:val="00D75B14"/>
    <w:rsid w:val="00D76EA1"/>
    <w:rsid w:val="00D77711"/>
    <w:rsid w:val="00D80C5F"/>
    <w:rsid w:val="00D8172E"/>
    <w:rsid w:val="00D81793"/>
    <w:rsid w:val="00D82D3F"/>
    <w:rsid w:val="00D836C1"/>
    <w:rsid w:val="00D8397F"/>
    <w:rsid w:val="00D83A4E"/>
    <w:rsid w:val="00D84451"/>
    <w:rsid w:val="00D84518"/>
    <w:rsid w:val="00D860E5"/>
    <w:rsid w:val="00D8666A"/>
    <w:rsid w:val="00D90535"/>
    <w:rsid w:val="00D91E2D"/>
    <w:rsid w:val="00D92F22"/>
    <w:rsid w:val="00D93EE6"/>
    <w:rsid w:val="00D95B0B"/>
    <w:rsid w:val="00D96B8C"/>
    <w:rsid w:val="00D96F60"/>
    <w:rsid w:val="00D9790D"/>
    <w:rsid w:val="00DA3120"/>
    <w:rsid w:val="00DA4196"/>
    <w:rsid w:val="00DA44D5"/>
    <w:rsid w:val="00DA4565"/>
    <w:rsid w:val="00DA482A"/>
    <w:rsid w:val="00DA4CF6"/>
    <w:rsid w:val="00DA7043"/>
    <w:rsid w:val="00DB0499"/>
    <w:rsid w:val="00DB04A1"/>
    <w:rsid w:val="00DB0A1D"/>
    <w:rsid w:val="00DB19E7"/>
    <w:rsid w:val="00DB32E2"/>
    <w:rsid w:val="00DB3E83"/>
    <w:rsid w:val="00DB5D37"/>
    <w:rsid w:val="00DB6922"/>
    <w:rsid w:val="00DB6E78"/>
    <w:rsid w:val="00DB7BDD"/>
    <w:rsid w:val="00DC09E6"/>
    <w:rsid w:val="00DC33C7"/>
    <w:rsid w:val="00DC3DDC"/>
    <w:rsid w:val="00DC4DD1"/>
    <w:rsid w:val="00DC5810"/>
    <w:rsid w:val="00DC5C21"/>
    <w:rsid w:val="00DC6135"/>
    <w:rsid w:val="00DC6652"/>
    <w:rsid w:val="00DC6782"/>
    <w:rsid w:val="00DC6AAA"/>
    <w:rsid w:val="00DC7497"/>
    <w:rsid w:val="00DD1D76"/>
    <w:rsid w:val="00DD1DB5"/>
    <w:rsid w:val="00DD2019"/>
    <w:rsid w:val="00DD2670"/>
    <w:rsid w:val="00DD2BC3"/>
    <w:rsid w:val="00DD601F"/>
    <w:rsid w:val="00DD60F4"/>
    <w:rsid w:val="00DE11E4"/>
    <w:rsid w:val="00DE47AB"/>
    <w:rsid w:val="00DE598E"/>
    <w:rsid w:val="00DE6BDC"/>
    <w:rsid w:val="00DE6C23"/>
    <w:rsid w:val="00DE6EAE"/>
    <w:rsid w:val="00DE73B1"/>
    <w:rsid w:val="00DF0052"/>
    <w:rsid w:val="00DF0881"/>
    <w:rsid w:val="00DF0CA5"/>
    <w:rsid w:val="00DF0DAD"/>
    <w:rsid w:val="00DF14C7"/>
    <w:rsid w:val="00DF1D2A"/>
    <w:rsid w:val="00DF1FCE"/>
    <w:rsid w:val="00DF260D"/>
    <w:rsid w:val="00DF2F1D"/>
    <w:rsid w:val="00DF3A53"/>
    <w:rsid w:val="00DF4345"/>
    <w:rsid w:val="00DF43FE"/>
    <w:rsid w:val="00DF484A"/>
    <w:rsid w:val="00DF67B5"/>
    <w:rsid w:val="00DF68AE"/>
    <w:rsid w:val="00DF7B90"/>
    <w:rsid w:val="00E00586"/>
    <w:rsid w:val="00E005AA"/>
    <w:rsid w:val="00E00D88"/>
    <w:rsid w:val="00E01746"/>
    <w:rsid w:val="00E01A7D"/>
    <w:rsid w:val="00E03996"/>
    <w:rsid w:val="00E03B66"/>
    <w:rsid w:val="00E03BD1"/>
    <w:rsid w:val="00E052A8"/>
    <w:rsid w:val="00E10591"/>
    <w:rsid w:val="00E10981"/>
    <w:rsid w:val="00E12F6A"/>
    <w:rsid w:val="00E1491F"/>
    <w:rsid w:val="00E161B9"/>
    <w:rsid w:val="00E164FC"/>
    <w:rsid w:val="00E1660D"/>
    <w:rsid w:val="00E20F53"/>
    <w:rsid w:val="00E22A03"/>
    <w:rsid w:val="00E22BB3"/>
    <w:rsid w:val="00E259B3"/>
    <w:rsid w:val="00E25B78"/>
    <w:rsid w:val="00E266F7"/>
    <w:rsid w:val="00E268A6"/>
    <w:rsid w:val="00E27501"/>
    <w:rsid w:val="00E27A96"/>
    <w:rsid w:val="00E306EC"/>
    <w:rsid w:val="00E31B1B"/>
    <w:rsid w:val="00E31C53"/>
    <w:rsid w:val="00E324C2"/>
    <w:rsid w:val="00E32B19"/>
    <w:rsid w:val="00E340A3"/>
    <w:rsid w:val="00E3571E"/>
    <w:rsid w:val="00E36D9B"/>
    <w:rsid w:val="00E37136"/>
    <w:rsid w:val="00E379E4"/>
    <w:rsid w:val="00E37C67"/>
    <w:rsid w:val="00E4026A"/>
    <w:rsid w:val="00E40797"/>
    <w:rsid w:val="00E407A6"/>
    <w:rsid w:val="00E4083F"/>
    <w:rsid w:val="00E41232"/>
    <w:rsid w:val="00E415D5"/>
    <w:rsid w:val="00E4414C"/>
    <w:rsid w:val="00E46F6D"/>
    <w:rsid w:val="00E5183E"/>
    <w:rsid w:val="00E52571"/>
    <w:rsid w:val="00E52CCC"/>
    <w:rsid w:val="00E57ECB"/>
    <w:rsid w:val="00E60367"/>
    <w:rsid w:val="00E61D4B"/>
    <w:rsid w:val="00E62066"/>
    <w:rsid w:val="00E64337"/>
    <w:rsid w:val="00E6480B"/>
    <w:rsid w:val="00E65EA8"/>
    <w:rsid w:val="00E6631D"/>
    <w:rsid w:val="00E6653A"/>
    <w:rsid w:val="00E66F54"/>
    <w:rsid w:val="00E70A8F"/>
    <w:rsid w:val="00E722A5"/>
    <w:rsid w:val="00E72643"/>
    <w:rsid w:val="00E72E51"/>
    <w:rsid w:val="00E73B42"/>
    <w:rsid w:val="00E74C62"/>
    <w:rsid w:val="00E752C0"/>
    <w:rsid w:val="00E75393"/>
    <w:rsid w:val="00E765FA"/>
    <w:rsid w:val="00E769AB"/>
    <w:rsid w:val="00E76F96"/>
    <w:rsid w:val="00E80145"/>
    <w:rsid w:val="00E81409"/>
    <w:rsid w:val="00E8264A"/>
    <w:rsid w:val="00E8270F"/>
    <w:rsid w:val="00E8371C"/>
    <w:rsid w:val="00E83CBE"/>
    <w:rsid w:val="00E8474C"/>
    <w:rsid w:val="00E858E1"/>
    <w:rsid w:val="00E85FF5"/>
    <w:rsid w:val="00E86B94"/>
    <w:rsid w:val="00E92335"/>
    <w:rsid w:val="00E9283F"/>
    <w:rsid w:val="00E92E77"/>
    <w:rsid w:val="00E94503"/>
    <w:rsid w:val="00E96E28"/>
    <w:rsid w:val="00EA0D1A"/>
    <w:rsid w:val="00EA1DEF"/>
    <w:rsid w:val="00EA2C85"/>
    <w:rsid w:val="00EA31DD"/>
    <w:rsid w:val="00EA39C1"/>
    <w:rsid w:val="00EA6C6B"/>
    <w:rsid w:val="00EA76B4"/>
    <w:rsid w:val="00EA7E79"/>
    <w:rsid w:val="00EB001B"/>
    <w:rsid w:val="00EB1159"/>
    <w:rsid w:val="00EB2011"/>
    <w:rsid w:val="00EB2032"/>
    <w:rsid w:val="00EB219E"/>
    <w:rsid w:val="00EB2B5C"/>
    <w:rsid w:val="00EB2B78"/>
    <w:rsid w:val="00EB2C64"/>
    <w:rsid w:val="00EB3212"/>
    <w:rsid w:val="00EB4102"/>
    <w:rsid w:val="00EB5226"/>
    <w:rsid w:val="00EB554A"/>
    <w:rsid w:val="00EB571E"/>
    <w:rsid w:val="00EB5C41"/>
    <w:rsid w:val="00EB629F"/>
    <w:rsid w:val="00EB6CD7"/>
    <w:rsid w:val="00EB6E89"/>
    <w:rsid w:val="00EC0E83"/>
    <w:rsid w:val="00EC43E6"/>
    <w:rsid w:val="00EC57DD"/>
    <w:rsid w:val="00ED04E3"/>
    <w:rsid w:val="00ED0550"/>
    <w:rsid w:val="00ED219C"/>
    <w:rsid w:val="00ED335E"/>
    <w:rsid w:val="00ED38C1"/>
    <w:rsid w:val="00ED52C3"/>
    <w:rsid w:val="00ED54BE"/>
    <w:rsid w:val="00ED5A59"/>
    <w:rsid w:val="00ED6196"/>
    <w:rsid w:val="00ED630F"/>
    <w:rsid w:val="00EE02B0"/>
    <w:rsid w:val="00EE0934"/>
    <w:rsid w:val="00EE1728"/>
    <w:rsid w:val="00EE18F1"/>
    <w:rsid w:val="00EE3063"/>
    <w:rsid w:val="00EE4051"/>
    <w:rsid w:val="00EE62EF"/>
    <w:rsid w:val="00EE6775"/>
    <w:rsid w:val="00EE7EC7"/>
    <w:rsid w:val="00EF0235"/>
    <w:rsid w:val="00EF0C17"/>
    <w:rsid w:val="00EF1123"/>
    <w:rsid w:val="00EF13AD"/>
    <w:rsid w:val="00EF257D"/>
    <w:rsid w:val="00EF28B1"/>
    <w:rsid w:val="00EF2FAA"/>
    <w:rsid w:val="00EF4A2F"/>
    <w:rsid w:val="00EF536D"/>
    <w:rsid w:val="00EF5469"/>
    <w:rsid w:val="00EF54EC"/>
    <w:rsid w:val="00EF5D46"/>
    <w:rsid w:val="00EF63BC"/>
    <w:rsid w:val="00EF70B6"/>
    <w:rsid w:val="00F01E40"/>
    <w:rsid w:val="00F0249D"/>
    <w:rsid w:val="00F02827"/>
    <w:rsid w:val="00F02BED"/>
    <w:rsid w:val="00F03300"/>
    <w:rsid w:val="00F04771"/>
    <w:rsid w:val="00F06A8B"/>
    <w:rsid w:val="00F074CE"/>
    <w:rsid w:val="00F13B27"/>
    <w:rsid w:val="00F149B0"/>
    <w:rsid w:val="00F158F1"/>
    <w:rsid w:val="00F15A7F"/>
    <w:rsid w:val="00F161DA"/>
    <w:rsid w:val="00F16F4C"/>
    <w:rsid w:val="00F178A1"/>
    <w:rsid w:val="00F17C9A"/>
    <w:rsid w:val="00F2080C"/>
    <w:rsid w:val="00F21403"/>
    <w:rsid w:val="00F217EA"/>
    <w:rsid w:val="00F21ABE"/>
    <w:rsid w:val="00F21F9E"/>
    <w:rsid w:val="00F23F7E"/>
    <w:rsid w:val="00F2415C"/>
    <w:rsid w:val="00F24899"/>
    <w:rsid w:val="00F2617A"/>
    <w:rsid w:val="00F2620C"/>
    <w:rsid w:val="00F26389"/>
    <w:rsid w:val="00F27E5B"/>
    <w:rsid w:val="00F31692"/>
    <w:rsid w:val="00F32701"/>
    <w:rsid w:val="00F32E50"/>
    <w:rsid w:val="00F33133"/>
    <w:rsid w:val="00F34AE0"/>
    <w:rsid w:val="00F356A6"/>
    <w:rsid w:val="00F36A3F"/>
    <w:rsid w:val="00F37590"/>
    <w:rsid w:val="00F37C3D"/>
    <w:rsid w:val="00F40894"/>
    <w:rsid w:val="00F41A46"/>
    <w:rsid w:val="00F462B5"/>
    <w:rsid w:val="00F4632D"/>
    <w:rsid w:val="00F466AB"/>
    <w:rsid w:val="00F46723"/>
    <w:rsid w:val="00F521EE"/>
    <w:rsid w:val="00F55A13"/>
    <w:rsid w:val="00F55BDB"/>
    <w:rsid w:val="00F55FF7"/>
    <w:rsid w:val="00F560A4"/>
    <w:rsid w:val="00F601D8"/>
    <w:rsid w:val="00F602FD"/>
    <w:rsid w:val="00F627C4"/>
    <w:rsid w:val="00F63028"/>
    <w:rsid w:val="00F63C16"/>
    <w:rsid w:val="00F67D4F"/>
    <w:rsid w:val="00F716DC"/>
    <w:rsid w:val="00F72679"/>
    <w:rsid w:val="00F72726"/>
    <w:rsid w:val="00F7355F"/>
    <w:rsid w:val="00F73A38"/>
    <w:rsid w:val="00F74366"/>
    <w:rsid w:val="00F75FCB"/>
    <w:rsid w:val="00F767E4"/>
    <w:rsid w:val="00F76802"/>
    <w:rsid w:val="00F76986"/>
    <w:rsid w:val="00F76E0A"/>
    <w:rsid w:val="00F76E33"/>
    <w:rsid w:val="00F7758A"/>
    <w:rsid w:val="00F80A19"/>
    <w:rsid w:val="00F81150"/>
    <w:rsid w:val="00F8152E"/>
    <w:rsid w:val="00F82DE5"/>
    <w:rsid w:val="00F8333E"/>
    <w:rsid w:val="00F8454F"/>
    <w:rsid w:val="00F84947"/>
    <w:rsid w:val="00F84C86"/>
    <w:rsid w:val="00F85C5D"/>
    <w:rsid w:val="00F85E2A"/>
    <w:rsid w:val="00F85F5A"/>
    <w:rsid w:val="00F87D9F"/>
    <w:rsid w:val="00F87DBF"/>
    <w:rsid w:val="00F904DA"/>
    <w:rsid w:val="00F91120"/>
    <w:rsid w:val="00F91CD1"/>
    <w:rsid w:val="00F91F1C"/>
    <w:rsid w:val="00F928A4"/>
    <w:rsid w:val="00F92DB3"/>
    <w:rsid w:val="00F9303C"/>
    <w:rsid w:val="00F945D6"/>
    <w:rsid w:val="00F97FC0"/>
    <w:rsid w:val="00FA3253"/>
    <w:rsid w:val="00FA3278"/>
    <w:rsid w:val="00FA4A62"/>
    <w:rsid w:val="00FA5731"/>
    <w:rsid w:val="00FA7F36"/>
    <w:rsid w:val="00FB0FB6"/>
    <w:rsid w:val="00FB19E4"/>
    <w:rsid w:val="00FB26BD"/>
    <w:rsid w:val="00FB3DD9"/>
    <w:rsid w:val="00FB47A5"/>
    <w:rsid w:val="00FB495B"/>
    <w:rsid w:val="00FB565E"/>
    <w:rsid w:val="00FB7E76"/>
    <w:rsid w:val="00FC0C6E"/>
    <w:rsid w:val="00FC14BF"/>
    <w:rsid w:val="00FC320B"/>
    <w:rsid w:val="00FC3F2A"/>
    <w:rsid w:val="00FC5641"/>
    <w:rsid w:val="00FD0FB8"/>
    <w:rsid w:val="00FD1072"/>
    <w:rsid w:val="00FD264A"/>
    <w:rsid w:val="00FD3558"/>
    <w:rsid w:val="00FD41DE"/>
    <w:rsid w:val="00FD4DA6"/>
    <w:rsid w:val="00FD4F3E"/>
    <w:rsid w:val="00FD50F1"/>
    <w:rsid w:val="00FD59D0"/>
    <w:rsid w:val="00FD5D81"/>
    <w:rsid w:val="00FD66A4"/>
    <w:rsid w:val="00FD7300"/>
    <w:rsid w:val="00FD7E17"/>
    <w:rsid w:val="00FE00AF"/>
    <w:rsid w:val="00FE0353"/>
    <w:rsid w:val="00FE0EFC"/>
    <w:rsid w:val="00FE2880"/>
    <w:rsid w:val="00FE2E56"/>
    <w:rsid w:val="00FE2F75"/>
    <w:rsid w:val="00FE392C"/>
    <w:rsid w:val="00FE5260"/>
    <w:rsid w:val="00FE7A73"/>
    <w:rsid w:val="00FE7C1C"/>
    <w:rsid w:val="00FE7E7A"/>
    <w:rsid w:val="00FF024E"/>
    <w:rsid w:val="00FF0A61"/>
    <w:rsid w:val="00FF0B14"/>
    <w:rsid w:val="00FF16FC"/>
    <w:rsid w:val="00FF2A11"/>
    <w:rsid w:val="00FF450E"/>
    <w:rsid w:val="00FF5E7E"/>
    <w:rsid w:val="00FF6E38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22"/>
    <w:pPr>
      <w:spacing w:after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203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Analytic Geometry </dc:title>
  <dc:subject/>
  <dc:creator>Jason Thurmond</dc:creator>
  <cp:keywords/>
  <dc:description/>
  <cp:lastModifiedBy>Paulding</cp:lastModifiedBy>
  <cp:revision>3</cp:revision>
  <dcterms:created xsi:type="dcterms:W3CDTF">2014-02-06T17:54:00Z</dcterms:created>
  <dcterms:modified xsi:type="dcterms:W3CDTF">2014-02-06T17:55:00Z</dcterms:modified>
</cp:coreProperties>
</file>